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ayoutTable"/>
        <w:tblW w:w="5023" w:type="pct"/>
        <w:tblCellMar>
          <w:bottom w:w="57" w:type="dxa"/>
        </w:tblCellMar>
        <w:tblLook w:val="04A0" w:firstRow="1" w:lastRow="0" w:firstColumn="1" w:lastColumn="0" w:noHBand="0" w:noVBand="1"/>
        <w:tblDescription w:val="Company info"/>
      </w:tblPr>
      <w:tblGrid>
        <w:gridCol w:w="5957"/>
        <w:gridCol w:w="3400"/>
      </w:tblGrid>
      <w:tr w:rsidR="002715F3" w:rsidRPr="00DC2BDB" w:rsidTr="00596E26">
        <w:trPr>
          <w:trHeight w:val="495"/>
        </w:trPr>
        <w:tc>
          <w:tcPr>
            <w:tcW w:w="3183" w:type="pct"/>
            <w:vAlign w:val="center"/>
          </w:tcPr>
          <w:p w:rsidR="008C6A5E" w:rsidRPr="008C6A5E" w:rsidRDefault="00472DA4" w:rsidP="002B5C55">
            <w:pPr>
              <w:pStyle w:val="KeinLeerraum"/>
              <w:ind w:left="0" w:right="0"/>
              <w:rPr>
                <w:rFonts w:asciiTheme="majorHAnsi" w:hAnsiTheme="majorHAnsi"/>
                <w:sz w:val="18"/>
              </w:rPr>
            </w:pPr>
            <w:bookmarkStart w:id="0" w:name="_GoBack"/>
            <w:bookmarkEnd w:id="0"/>
            <w:r w:rsidRPr="008053A0">
              <w:rPr>
                <w:noProof/>
                <w:lang w:val="de-DE" w:eastAsia="de-DE"/>
              </w:rPr>
              <mc:AlternateContent>
                <mc:Choice Requires="wps">
                  <w:drawing>
                    <wp:anchor distT="0" distB="0" distL="114300" distR="114300" simplePos="0" relativeHeight="251659264" behindDoc="1" locked="0" layoutInCell="1" allowOverlap="1" wp14:anchorId="6CFA8A33" wp14:editId="6294B8F1">
                      <wp:simplePos x="0" y="0"/>
                      <wp:positionH relativeFrom="leftMargin">
                        <wp:posOffset>-352425</wp:posOffset>
                      </wp:positionH>
                      <wp:positionV relativeFrom="margin">
                        <wp:posOffset>885825</wp:posOffset>
                      </wp:positionV>
                      <wp:extent cx="723900" cy="3343275"/>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723900" cy="3343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188C" w:rsidRPr="008053A0" w:rsidRDefault="0038188C" w:rsidP="00234F21">
                                  <w:pPr>
                                    <w:pStyle w:val="Titel"/>
                                    <w:jc w:val="right"/>
                                  </w:pPr>
                                  <w:r>
                                    <w:t>Dokumentation</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8A33" id="_x0000_t202" coordsize="21600,21600" o:spt="202" path="m,l,21600r21600,l21600,xe">
                      <v:stroke joinstyle="miter"/>
                      <v:path gradientshapeok="t" o:connecttype="rect"/>
                    </v:shapetype>
                    <v:shape id="Text Box 2" o:spid="_x0000_s1026" type="#_x0000_t202" alt="Document title" style="position:absolute;margin-left:-27.75pt;margin-top:69.75pt;width:57pt;height:263.2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" filled="f" stroked="f" strokeweight=".5pt">
                      <v:textbox style="layout-flow:vertical;mso-layout-flow-alt:bottom-to-top" inset="0,14.4pt,18pt">
                        <w:txbxContent>
                          <w:p w:rsidR="0038188C" w:rsidRPr="008053A0" w:rsidRDefault="0038188C" w:rsidP="00234F21">
                            <w:pPr>
                              <w:pStyle w:val="Titel"/>
                              <w:jc w:val="right"/>
                            </w:pPr>
                            <w:r>
                              <w:t>Dokumentation</w:t>
                            </w:r>
                          </w:p>
                        </w:txbxContent>
                      </v:textbox>
                      <w10:wrap anchorx="margin" anchory="margin"/>
                    </v:shape>
                  </w:pict>
                </mc:Fallback>
              </mc:AlternateContent>
            </w:r>
          </w:p>
        </w:tc>
        <w:tc>
          <w:tcPr>
            <w:tcW w:w="1817" w:type="pct"/>
            <w:vAlign w:val="center"/>
          </w:tcPr>
          <w:p w:rsidR="002715F3" w:rsidRPr="00DC2BDB" w:rsidRDefault="008C6A5E" w:rsidP="00596E26">
            <w:pPr>
              <w:pStyle w:val="KeinLeerraum"/>
              <w:tabs>
                <w:tab w:val="left" w:pos="3297"/>
              </w:tabs>
              <w:ind w:left="0" w:right="0"/>
              <w:jc w:val="center"/>
            </w:pPr>
            <w:r>
              <w:rPr>
                <w:noProof/>
                <w:lang w:val="de-DE" w:eastAsia="de-DE"/>
              </w:rPr>
              <w:drawing>
                <wp:anchor distT="0" distB="0" distL="114300" distR="114300" simplePos="0" relativeHeight="251660288" behindDoc="0" locked="0" layoutInCell="1" allowOverlap="1" wp14:anchorId="39BF264F" wp14:editId="752D7BFD">
                  <wp:simplePos x="5019675" y="857250"/>
                  <wp:positionH relativeFrom="margin">
                    <wp:posOffset>260350</wp:posOffset>
                  </wp:positionH>
                  <wp:positionV relativeFrom="margin">
                    <wp:posOffset>64135</wp:posOffset>
                  </wp:positionV>
                  <wp:extent cx="1971675" cy="692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1971675" cy="69278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ellenraster"/>
        <w:tblW w:w="8788"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mpany info"/>
      </w:tblPr>
      <w:tblGrid>
        <w:gridCol w:w="284"/>
        <w:gridCol w:w="8504"/>
      </w:tblGrid>
      <w:tr w:rsidR="009A4472" w:rsidRPr="00A01A0C" w:rsidTr="00234F21">
        <w:trPr>
          <w:trHeight w:val="567"/>
        </w:trPr>
        <w:tc>
          <w:tcPr>
            <w:tcW w:w="284" w:type="dxa"/>
            <w:tcBorders>
              <w:left w:val="single" w:sz="4" w:space="0" w:color="E4E3E2" w:themeColor="background2"/>
            </w:tcBorders>
          </w:tcPr>
          <w:p w:rsidR="009A4472" w:rsidRDefault="009A4472" w:rsidP="00835D6C">
            <w:pPr>
              <w:pStyle w:val="Titel"/>
            </w:pPr>
          </w:p>
        </w:tc>
        <w:tc>
          <w:tcPr>
            <w:tcW w:w="8504" w:type="dxa"/>
          </w:tcPr>
          <w:p w:rsidR="009A4472" w:rsidRPr="009A4472" w:rsidRDefault="00E746B5" w:rsidP="00835D6C">
            <w:pPr>
              <w:pStyle w:val="Titel"/>
            </w:pPr>
            <w:r w:rsidRPr="00164F73">
              <w:t xml:space="preserve">Dokumentation </w:t>
            </w:r>
            <w:r w:rsidRPr="00164F73">
              <w:rPr>
                <w:noProof/>
              </w:rPr>
              <w:fldChar w:fldCharType="begin"/>
            </w:r>
            <w:r w:rsidRPr="00164F73">
              <w:rPr>
                <w:noProof/>
              </w:rPr>
              <w:instrText xml:space="preserve"> TITLE   \* MERGEFORMAT </w:instrText>
            </w:r>
            <w:r w:rsidRPr="00164F73">
              <w:rPr>
                <w:noProof/>
              </w:rPr>
              <w:fldChar w:fldCharType="separate"/>
            </w:r>
            <w:r>
              <w:rPr>
                <w:noProof/>
              </w:rPr>
              <w:t>PDF-AS 4.0</w:t>
            </w:r>
            <w:r w:rsidRPr="00164F73">
              <w:rPr>
                <w:noProof/>
              </w:rPr>
              <w:fldChar w:fldCharType="end"/>
            </w:r>
          </w:p>
        </w:tc>
      </w:tr>
      <w:tr w:rsidR="009A4472" w:rsidRPr="00B046BF" w:rsidTr="00234F21">
        <w:trPr>
          <w:trHeight w:val="590"/>
        </w:trPr>
        <w:tc>
          <w:tcPr>
            <w:tcW w:w="284" w:type="dxa"/>
            <w:tcBorders>
              <w:left w:val="single" w:sz="4" w:space="0" w:color="E4E3E2" w:themeColor="background2"/>
            </w:tcBorders>
          </w:tcPr>
          <w:p w:rsidR="009A4472" w:rsidRDefault="009A4472" w:rsidP="00835D6C">
            <w:pPr>
              <w:pStyle w:val="Titel"/>
            </w:pPr>
          </w:p>
        </w:tc>
        <w:tc>
          <w:tcPr>
            <w:tcW w:w="8504" w:type="dxa"/>
            <w:vAlign w:val="bottom"/>
          </w:tcPr>
          <w:p w:rsidR="009A4472" w:rsidRPr="00450003" w:rsidRDefault="00E746B5" w:rsidP="00835D6C">
            <w:pPr>
              <w:pStyle w:val="Untertitel"/>
            </w:pPr>
            <w:r>
              <w:rPr>
                <w:color w:val="4C483D"/>
              </w:rPr>
              <w:t>Allgemeine PDF-AS Dokumentation ab Version 4.0</w:t>
            </w:r>
          </w:p>
        </w:tc>
      </w:tr>
      <w:tr w:rsidR="00450003" w:rsidRPr="00A01A0C" w:rsidTr="00234F21">
        <w:trPr>
          <w:trHeight w:val="766"/>
        </w:trPr>
        <w:tc>
          <w:tcPr>
            <w:tcW w:w="284" w:type="dxa"/>
            <w:tcBorders>
              <w:left w:val="single" w:sz="4" w:space="0" w:color="E4E3E2" w:themeColor="background2"/>
            </w:tcBorders>
          </w:tcPr>
          <w:p w:rsidR="00450003" w:rsidRDefault="00450003" w:rsidP="00835D6C">
            <w:pPr>
              <w:pStyle w:val="Titel"/>
            </w:pPr>
          </w:p>
        </w:tc>
        <w:tc>
          <w:tcPr>
            <w:tcW w:w="8504" w:type="dxa"/>
            <w:vAlign w:val="center"/>
          </w:tcPr>
          <w:p w:rsidR="00450003" w:rsidRPr="009A4472" w:rsidRDefault="00234F21" w:rsidP="00E746B5">
            <w:pPr>
              <w:jc w:val="left"/>
            </w:pPr>
            <w:r w:rsidRPr="00BB701F">
              <w:t>Version 0.</w:t>
            </w:r>
            <w:r w:rsidR="008D62D8">
              <w:t>2</w:t>
            </w:r>
            <w:r w:rsidRPr="00BB701F">
              <w:t xml:space="preserve">, </w:t>
            </w:r>
            <w:r w:rsidR="005D72E9">
              <w:t>19</w:t>
            </w:r>
            <w:r w:rsidR="00E746B5">
              <w:t>.02.2014</w:t>
            </w:r>
          </w:p>
        </w:tc>
      </w:tr>
      <w:tr w:rsidR="009A4472" w:rsidRPr="001D5E6D" w:rsidTr="00234F21">
        <w:trPr>
          <w:trHeight w:val="452"/>
        </w:trPr>
        <w:tc>
          <w:tcPr>
            <w:tcW w:w="284" w:type="dxa"/>
            <w:tcBorders>
              <w:left w:val="single" w:sz="4" w:space="0" w:color="E4E3E2" w:themeColor="background2"/>
            </w:tcBorders>
          </w:tcPr>
          <w:p w:rsidR="009A4472" w:rsidRDefault="009A4472" w:rsidP="00835D6C">
            <w:pPr>
              <w:pStyle w:val="Titel"/>
            </w:pPr>
          </w:p>
        </w:tc>
        <w:tc>
          <w:tcPr>
            <w:tcW w:w="8504" w:type="dxa"/>
            <w:vAlign w:val="bottom"/>
          </w:tcPr>
          <w:p w:rsidR="009A4472" w:rsidRPr="00E746B5" w:rsidRDefault="00E746B5" w:rsidP="00E746B5">
            <w:pPr>
              <w:pStyle w:val="Titel"/>
              <w:spacing w:before="0"/>
              <w:jc w:val="left"/>
              <w:rPr>
                <w:sz w:val="22"/>
                <w:szCs w:val="22"/>
                <w:lang w:val="en-US"/>
              </w:rPr>
            </w:pPr>
            <w:r w:rsidRPr="00E746B5">
              <w:rPr>
                <w:sz w:val="22"/>
                <w:szCs w:val="22"/>
                <w:lang w:val="en-US"/>
              </w:rPr>
              <w:t>Andreas Fitzek</w:t>
            </w:r>
            <w:r w:rsidR="009A4472" w:rsidRPr="00E746B5">
              <w:rPr>
                <w:sz w:val="22"/>
                <w:szCs w:val="22"/>
                <w:lang w:val="en-US"/>
              </w:rPr>
              <w:t xml:space="preserve"> </w:t>
            </w:r>
            <w:r>
              <w:rPr>
                <w:sz w:val="22"/>
                <w:szCs w:val="22"/>
                <w:lang w:val="en-US"/>
              </w:rPr>
              <w:t>–</w:t>
            </w:r>
            <w:r w:rsidR="009A4472" w:rsidRPr="00E746B5">
              <w:rPr>
                <w:sz w:val="22"/>
                <w:szCs w:val="22"/>
                <w:lang w:val="en-US"/>
              </w:rPr>
              <w:t xml:space="preserve"> </w:t>
            </w:r>
            <w:hyperlink r:id="rId11" w:history="1">
              <w:r w:rsidRPr="00846E11">
                <w:rPr>
                  <w:rStyle w:val="Hyperlink"/>
                  <w:sz w:val="22"/>
                  <w:szCs w:val="22"/>
                  <w:lang w:val="en-US"/>
                </w:rPr>
                <w:t>andreas.fitzek@egiz.gv.at</w:t>
              </w:r>
            </w:hyperlink>
          </w:p>
        </w:tc>
      </w:tr>
      <w:tr w:rsidR="009A4472" w:rsidTr="00234F21">
        <w:trPr>
          <w:trHeight w:val="590"/>
        </w:trPr>
        <w:tc>
          <w:tcPr>
            <w:tcW w:w="284" w:type="dxa"/>
            <w:tcBorders>
              <w:left w:val="single" w:sz="4" w:space="0" w:color="E4E3E2" w:themeColor="background2"/>
            </w:tcBorders>
          </w:tcPr>
          <w:p w:rsidR="009A4472" w:rsidRPr="00E746B5" w:rsidRDefault="009A4472" w:rsidP="00835D6C">
            <w:pPr>
              <w:pStyle w:val="Titel"/>
              <w:rPr>
                <w:lang w:val="en-US"/>
              </w:rPr>
            </w:pPr>
          </w:p>
        </w:tc>
        <w:tc>
          <w:tcPr>
            <w:tcW w:w="8504" w:type="dxa"/>
          </w:tcPr>
          <w:p w:rsidR="009A4472" w:rsidRPr="009A4472" w:rsidRDefault="00E746B5" w:rsidP="00E746B5">
            <w:pPr>
              <w:pStyle w:val="Titel"/>
              <w:jc w:val="left"/>
              <w:rPr>
                <w:sz w:val="22"/>
                <w:szCs w:val="22"/>
              </w:rPr>
            </w:pPr>
            <w:r>
              <w:rPr>
                <w:sz w:val="22"/>
                <w:szCs w:val="22"/>
              </w:rPr>
              <w:t>Tobias Kellner</w:t>
            </w:r>
            <w:r w:rsidR="009A4472" w:rsidRPr="009A4472">
              <w:rPr>
                <w:sz w:val="22"/>
                <w:szCs w:val="22"/>
              </w:rPr>
              <w:t xml:space="preserve"> </w:t>
            </w:r>
            <w:r>
              <w:rPr>
                <w:sz w:val="22"/>
                <w:szCs w:val="22"/>
              </w:rPr>
              <w:t>–</w:t>
            </w:r>
            <w:r w:rsidR="009A4472" w:rsidRPr="009A4472">
              <w:rPr>
                <w:sz w:val="22"/>
                <w:szCs w:val="22"/>
              </w:rPr>
              <w:t xml:space="preserve"> </w:t>
            </w:r>
            <w:hyperlink r:id="rId12" w:history="1">
              <w:r w:rsidRPr="00846E11">
                <w:rPr>
                  <w:rStyle w:val="Hyperlink"/>
                  <w:sz w:val="22"/>
                  <w:szCs w:val="22"/>
                </w:rPr>
                <w:t>tobias.kellner@egiz.gv.at</w:t>
              </w:r>
            </w:hyperlink>
          </w:p>
        </w:tc>
      </w:tr>
    </w:tbl>
    <w:p w:rsidR="00E746B5" w:rsidRDefault="002A0694" w:rsidP="000D3E8D">
      <w:pPr>
        <w:ind w:left="709"/>
      </w:pPr>
      <w:r w:rsidRPr="00E952E9">
        <w:rPr>
          <w:b/>
          <w:color w:val="4C483D"/>
        </w:rPr>
        <w:t>Zusammenfassung:</w:t>
      </w:r>
      <w:r w:rsidRPr="00E952E9">
        <w:rPr>
          <w:color w:val="4C483D"/>
        </w:rPr>
        <w:t xml:space="preserve"> </w:t>
      </w:r>
      <w:r w:rsidR="00E746B5">
        <w:t>PDF-AS ist ein Java Framework zur Erstellung von PDF Signaturen nach de</w:t>
      </w:r>
      <w:r w:rsidR="0038188C">
        <w:t>m</w:t>
      </w:r>
      <w:r w:rsidR="00E746B5">
        <w:t xml:space="preserve"> PAdES Standard. Dieses Dokument gibt eine Einführung in PDF-AS und beschreibt die verschiedenen Komponenten des Frameworks. Diese Komponenten umfassen mehrere Java Bibliotheken, eine K</w:t>
      </w:r>
      <w:r w:rsidR="0038188C">
        <w:t>ommandozeilen A</w:t>
      </w:r>
      <w:r w:rsidR="00E746B5">
        <w:t>nwendung und eine Webanwendung.</w:t>
      </w:r>
    </w:p>
    <w:p w:rsidR="00E746B5" w:rsidRDefault="00E746B5">
      <w:pPr>
        <w:jc w:val="left"/>
      </w:pPr>
      <w:r>
        <w:br w:type="page"/>
      </w:r>
    </w:p>
    <w:p w:rsidR="00C412C2" w:rsidRPr="00E746B5" w:rsidRDefault="00C412C2" w:rsidP="000D3E8D">
      <w:pPr>
        <w:ind w:left="709"/>
      </w:pPr>
    </w:p>
    <w:p w:rsidR="0093055A" w:rsidRPr="00D324FC" w:rsidRDefault="0093055A" w:rsidP="00835D6C">
      <w:pPr>
        <w:pStyle w:val="Name"/>
      </w:pPr>
      <w:r w:rsidRPr="00D324FC">
        <w:t>Inhaltsverzeichnis</w:t>
      </w:r>
    </w:p>
    <w:p w:rsidR="00E746B5" w:rsidRDefault="001E6459">
      <w:pPr>
        <w:pStyle w:val="Verzeichnis1"/>
        <w:tabs>
          <w:tab w:val="right" w:leader="dot" w:pos="9304"/>
        </w:tabs>
        <w:rPr>
          <w:rFonts w:asciiTheme="minorHAnsi" w:hAnsiTheme="minorHAnsi"/>
          <w:noProof/>
          <w:color w:val="auto"/>
          <w:lang w:eastAsia="de-DE"/>
        </w:rPr>
      </w:pPr>
      <w:r>
        <w:fldChar w:fldCharType="begin"/>
      </w:r>
      <w:r>
        <w:instrText xml:space="preserve"> TOC \o "1-3" \h \z \u </w:instrText>
      </w:r>
      <w:r>
        <w:fldChar w:fldCharType="separate"/>
      </w:r>
      <w:hyperlink w:anchor="_Toc379450249" w:history="1">
        <w:r w:rsidR="00E746B5" w:rsidRPr="00635F79">
          <w:rPr>
            <w:rStyle w:val="Hyperlink"/>
            <w:noProof/>
          </w:rPr>
          <w:t>1 Kurzbeschreibung</w:t>
        </w:r>
        <w:r w:rsidR="00E746B5">
          <w:rPr>
            <w:noProof/>
            <w:webHidden/>
          </w:rPr>
          <w:tab/>
        </w:r>
        <w:r w:rsidR="00E746B5">
          <w:rPr>
            <w:noProof/>
            <w:webHidden/>
          </w:rPr>
          <w:fldChar w:fldCharType="begin"/>
        </w:r>
        <w:r w:rsidR="00E746B5">
          <w:rPr>
            <w:noProof/>
            <w:webHidden/>
          </w:rPr>
          <w:instrText xml:space="preserve"> PAGEREF _Toc379450249 \h </w:instrText>
        </w:r>
        <w:r w:rsidR="00E746B5">
          <w:rPr>
            <w:noProof/>
            <w:webHidden/>
          </w:rPr>
        </w:r>
        <w:r w:rsidR="00E746B5">
          <w:rPr>
            <w:noProof/>
            <w:webHidden/>
          </w:rPr>
          <w:fldChar w:fldCharType="separate"/>
        </w:r>
        <w:r w:rsidR="001D5E6D">
          <w:rPr>
            <w:noProof/>
            <w:webHidden/>
          </w:rPr>
          <w:t>3</w:t>
        </w:r>
        <w:r w:rsidR="00E746B5">
          <w:rPr>
            <w:noProof/>
            <w:webHidden/>
          </w:rPr>
          <w:fldChar w:fldCharType="end"/>
        </w:r>
      </w:hyperlink>
    </w:p>
    <w:p w:rsidR="00E746B5" w:rsidRDefault="001D5E6D">
      <w:pPr>
        <w:pStyle w:val="Verzeichnis1"/>
        <w:tabs>
          <w:tab w:val="right" w:leader="dot" w:pos="9304"/>
        </w:tabs>
        <w:rPr>
          <w:rFonts w:asciiTheme="minorHAnsi" w:hAnsiTheme="minorHAnsi"/>
          <w:noProof/>
          <w:color w:val="auto"/>
          <w:lang w:eastAsia="de-DE"/>
        </w:rPr>
      </w:pPr>
      <w:hyperlink w:anchor="_Toc379450250" w:history="1">
        <w:r w:rsidR="00E746B5" w:rsidRPr="00635F79">
          <w:rPr>
            <w:rStyle w:val="Hyperlink"/>
            <w:noProof/>
          </w:rPr>
          <w:t>2 Anwendungsbeschreibung</w:t>
        </w:r>
        <w:r w:rsidR="00E746B5">
          <w:rPr>
            <w:noProof/>
            <w:webHidden/>
          </w:rPr>
          <w:tab/>
        </w:r>
        <w:r w:rsidR="00E746B5">
          <w:rPr>
            <w:noProof/>
            <w:webHidden/>
          </w:rPr>
          <w:fldChar w:fldCharType="begin"/>
        </w:r>
        <w:r w:rsidR="00E746B5">
          <w:rPr>
            <w:noProof/>
            <w:webHidden/>
          </w:rPr>
          <w:instrText xml:space="preserve"> PAGEREF _Toc379450250 \h </w:instrText>
        </w:r>
        <w:r w:rsidR="00E746B5">
          <w:rPr>
            <w:noProof/>
            <w:webHidden/>
          </w:rPr>
        </w:r>
        <w:r w:rsidR="00E746B5">
          <w:rPr>
            <w:noProof/>
            <w:webHidden/>
          </w:rPr>
          <w:fldChar w:fldCharType="separate"/>
        </w:r>
        <w:r>
          <w:rPr>
            <w:noProof/>
            <w:webHidden/>
          </w:rPr>
          <w:t>4</w:t>
        </w:r>
        <w:r w:rsidR="00E746B5">
          <w:rPr>
            <w:noProof/>
            <w:webHidden/>
          </w:rPr>
          <w:fldChar w:fldCharType="end"/>
        </w:r>
      </w:hyperlink>
    </w:p>
    <w:p w:rsidR="00E746B5" w:rsidRDefault="001D5E6D">
      <w:pPr>
        <w:pStyle w:val="Verzeichnis2"/>
        <w:tabs>
          <w:tab w:val="right" w:leader="dot" w:pos="9304"/>
        </w:tabs>
        <w:rPr>
          <w:rFonts w:asciiTheme="minorHAnsi" w:hAnsiTheme="minorHAnsi"/>
          <w:noProof/>
          <w:color w:val="auto"/>
          <w:lang w:eastAsia="de-DE"/>
        </w:rPr>
      </w:pPr>
      <w:hyperlink w:anchor="_Toc379450251" w:history="1">
        <w:r w:rsidR="00E746B5" w:rsidRPr="00635F79">
          <w:rPr>
            <w:rStyle w:val="Hyperlink"/>
            <w:noProof/>
          </w:rPr>
          <w:t>2.1 PDF-AS Java Bibliothek</w:t>
        </w:r>
        <w:r w:rsidR="00E746B5">
          <w:rPr>
            <w:noProof/>
            <w:webHidden/>
          </w:rPr>
          <w:tab/>
        </w:r>
        <w:r w:rsidR="00E746B5">
          <w:rPr>
            <w:noProof/>
            <w:webHidden/>
          </w:rPr>
          <w:fldChar w:fldCharType="begin"/>
        </w:r>
        <w:r w:rsidR="00E746B5">
          <w:rPr>
            <w:noProof/>
            <w:webHidden/>
          </w:rPr>
          <w:instrText xml:space="preserve"> PAGEREF _Toc379450251 \h </w:instrText>
        </w:r>
        <w:r w:rsidR="00E746B5">
          <w:rPr>
            <w:noProof/>
            <w:webHidden/>
          </w:rPr>
        </w:r>
        <w:r w:rsidR="00E746B5">
          <w:rPr>
            <w:noProof/>
            <w:webHidden/>
          </w:rPr>
          <w:fldChar w:fldCharType="separate"/>
        </w:r>
        <w:r>
          <w:rPr>
            <w:noProof/>
            <w:webHidden/>
          </w:rPr>
          <w:t>4</w:t>
        </w:r>
        <w:r w:rsidR="00E746B5">
          <w:rPr>
            <w:noProof/>
            <w:webHidden/>
          </w:rPr>
          <w:fldChar w:fldCharType="end"/>
        </w:r>
      </w:hyperlink>
    </w:p>
    <w:p w:rsidR="00E746B5" w:rsidRDefault="001D5E6D">
      <w:pPr>
        <w:pStyle w:val="Verzeichnis2"/>
        <w:tabs>
          <w:tab w:val="right" w:leader="dot" w:pos="9304"/>
        </w:tabs>
        <w:rPr>
          <w:rFonts w:asciiTheme="minorHAnsi" w:hAnsiTheme="minorHAnsi"/>
          <w:noProof/>
          <w:color w:val="auto"/>
          <w:lang w:eastAsia="de-DE"/>
        </w:rPr>
      </w:pPr>
      <w:hyperlink w:anchor="_Toc379450252" w:history="1">
        <w:r w:rsidR="00E746B5" w:rsidRPr="00635F79">
          <w:rPr>
            <w:rStyle w:val="Hyperlink"/>
            <w:noProof/>
          </w:rPr>
          <w:t>2.2 PDF-AS Kommandozeilen Anwendung</w:t>
        </w:r>
        <w:r w:rsidR="00E746B5">
          <w:rPr>
            <w:noProof/>
            <w:webHidden/>
          </w:rPr>
          <w:tab/>
        </w:r>
        <w:r w:rsidR="00E746B5">
          <w:rPr>
            <w:noProof/>
            <w:webHidden/>
          </w:rPr>
          <w:fldChar w:fldCharType="begin"/>
        </w:r>
        <w:r w:rsidR="00E746B5">
          <w:rPr>
            <w:noProof/>
            <w:webHidden/>
          </w:rPr>
          <w:instrText xml:space="preserve"> PAGEREF _Toc379450252 \h </w:instrText>
        </w:r>
        <w:r w:rsidR="00E746B5">
          <w:rPr>
            <w:noProof/>
            <w:webHidden/>
          </w:rPr>
        </w:r>
        <w:r w:rsidR="00E746B5">
          <w:rPr>
            <w:noProof/>
            <w:webHidden/>
          </w:rPr>
          <w:fldChar w:fldCharType="separate"/>
        </w:r>
        <w:r>
          <w:rPr>
            <w:noProof/>
            <w:webHidden/>
          </w:rPr>
          <w:t>4</w:t>
        </w:r>
        <w:r w:rsidR="00E746B5">
          <w:rPr>
            <w:noProof/>
            <w:webHidden/>
          </w:rPr>
          <w:fldChar w:fldCharType="end"/>
        </w:r>
      </w:hyperlink>
    </w:p>
    <w:p w:rsidR="00E746B5" w:rsidRDefault="001D5E6D">
      <w:pPr>
        <w:pStyle w:val="Verzeichnis2"/>
        <w:tabs>
          <w:tab w:val="right" w:leader="dot" w:pos="9304"/>
        </w:tabs>
        <w:rPr>
          <w:rFonts w:asciiTheme="minorHAnsi" w:hAnsiTheme="minorHAnsi"/>
          <w:noProof/>
          <w:color w:val="auto"/>
          <w:lang w:eastAsia="de-DE"/>
        </w:rPr>
      </w:pPr>
      <w:hyperlink w:anchor="_Toc379450253" w:history="1">
        <w:r w:rsidR="00E746B5" w:rsidRPr="00635F79">
          <w:rPr>
            <w:rStyle w:val="Hyperlink"/>
            <w:noProof/>
          </w:rPr>
          <w:t>2.3 PDF-AS Webanwendung</w:t>
        </w:r>
        <w:r w:rsidR="00E746B5">
          <w:rPr>
            <w:noProof/>
            <w:webHidden/>
          </w:rPr>
          <w:tab/>
        </w:r>
        <w:r w:rsidR="00E746B5">
          <w:rPr>
            <w:noProof/>
            <w:webHidden/>
          </w:rPr>
          <w:fldChar w:fldCharType="begin"/>
        </w:r>
        <w:r w:rsidR="00E746B5">
          <w:rPr>
            <w:noProof/>
            <w:webHidden/>
          </w:rPr>
          <w:instrText xml:space="preserve"> PAGEREF _Toc379450253 \h </w:instrText>
        </w:r>
        <w:r w:rsidR="00E746B5">
          <w:rPr>
            <w:noProof/>
            <w:webHidden/>
          </w:rPr>
        </w:r>
        <w:r w:rsidR="00E746B5">
          <w:rPr>
            <w:noProof/>
            <w:webHidden/>
          </w:rPr>
          <w:fldChar w:fldCharType="separate"/>
        </w:r>
        <w:r>
          <w:rPr>
            <w:noProof/>
            <w:webHidden/>
          </w:rPr>
          <w:t>6</w:t>
        </w:r>
        <w:r w:rsidR="00E746B5">
          <w:rPr>
            <w:noProof/>
            <w:webHidden/>
          </w:rPr>
          <w:fldChar w:fldCharType="end"/>
        </w:r>
      </w:hyperlink>
    </w:p>
    <w:p w:rsidR="00E746B5" w:rsidRDefault="001D5E6D">
      <w:pPr>
        <w:pStyle w:val="Verzeichnis1"/>
        <w:tabs>
          <w:tab w:val="right" w:leader="dot" w:pos="9304"/>
        </w:tabs>
        <w:rPr>
          <w:rFonts w:asciiTheme="minorHAnsi" w:hAnsiTheme="minorHAnsi"/>
          <w:noProof/>
          <w:color w:val="auto"/>
          <w:lang w:eastAsia="de-DE"/>
        </w:rPr>
      </w:pPr>
      <w:hyperlink w:anchor="_Toc379450254" w:history="1">
        <w:r w:rsidR="00E746B5" w:rsidRPr="00635F79">
          <w:rPr>
            <w:rStyle w:val="Hyperlink"/>
            <w:noProof/>
          </w:rPr>
          <w:t>3 Konfiguration</w:t>
        </w:r>
        <w:r w:rsidR="00E746B5">
          <w:rPr>
            <w:noProof/>
            <w:webHidden/>
          </w:rPr>
          <w:tab/>
        </w:r>
        <w:r w:rsidR="00E746B5">
          <w:rPr>
            <w:noProof/>
            <w:webHidden/>
          </w:rPr>
          <w:fldChar w:fldCharType="begin"/>
        </w:r>
        <w:r w:rsidR="00E746B5">
          <w:rPr>
            <w:noProof/>
            <w:webHidden/>
          </w:rPr>
          <w:instrText xml:space="preserve"> PAGEREF _Toc379450254 \h </w:instrText>
        </w:r>
        <w:r w:rsidR="00E746B5">
          <w:rPr>
            <w:noProof/>
            <w:webHidden/>
          </w:rPr>
        </w:r>
        <w:r w:rsidR="00E746B5">
          <w:rPr>
            <w:noProof/>
            <w:webHidden/>
          </w:rPr>
          <w:fldChar w:fldCharType="separate"/>
        </w:r>
        <w:r>
          <w:rPr>
            <w:noProof/>
            <w:webHidden/>
          </w:rPr>
          <w:t>7</w:t>
        </w:r>
        <w:r w:rsidR="00E746B5">
          <w:rPr>
            <w:noProof/>
            <w:webHidden/>
          </w:rPr>
          <w:fldChar w:fldCharType="end"/>
        </w:r>
      </w:hyperlink>
    </w:p>
    <w:p w:rsidR="00E746B5" w:rsidRDefault="001D5E6D">
      <w:pPr>
        <w:pStyle w:val="Verzeichnis2"/>
        <w:tabs>
          <w:tab w:val="left" w:pos="880"/>
          <w:tab w:val="right" w:leader="dot" w:pos="9304"/>
        </w:tabs>
        <w:rPr>
          <w:rFonts w:asciiTheme="minorHAnsi" w:hAnsiTheme="minorHAnsi"/>
          <w:noProof/>
          <w:color w:val="auto"/>
          <w:lang w:eastAsia="de-DE"/>
        </w:rPr>
      </w:pPr>
      <w:hyperlink w:anchor="_Toc379450255" w:history="1">
        <w:r w:rsidR="00E746B5" w:rsidRPr="00635F79">
          <w:rPr>
            <w:rStyle w:val="Hyperlink"/>
            <w:noProof/>
          </w:rPr>
          <w:t>1.1</w:t>
        </w:r>
        <w:r w:rsidR="00E746B5">
          <w:rPr>
            <w:rFonts w:asciiTheme="minorHAnsi" w:hAnsiTheme="minorHAnsi"/>
            <w:noProof/>
            <w:color w:val="auto"/>
            <w:lang w:eastAsia="de-DE"/>
          </w:rPr>
          <w:tab/>
        </w:r>
        <w:r w:rsidR="00E746B5" w:rsidRPr="00635F79">
          <w:rPr>
            <w:rStyle w:val="Hyperlink"/>
            <w:noProof/>
          </w:rPr>
          <w:t>Grundsätzliches</w:t>
        </w:r>
        <w:r w:rsidR="00E746B5">
          <w:rPr>
            <w:noProof/>
            <w:webHidden/>
          </w:rPr>
          <w:tab/>
        </w:r>
        <w:r w:rsidR="00E746B5">
          <w:rPr>
            <w:noProof/>
            <w:webHidden/>
          </w:rPr>
          <w:fldChar w:fldCharType="begin"/>
        </w:r>
        <w:r w:rsidR="00E746B5">
          <w:rPr>
            <w:noProof/>
            <w:webHidden/>
          </w:rPr>
          <w:instrText xml:space="preserve"> PAGEREF _Toc379450255 \h </w:instrText>
        </w:r>
        <w:r w:rsidR="00E746B5">
          <w:rPr>
            <w:noProof/>
            <w:webHidden/>
          </w:rPr>
        </w:r>
        <w:r w:rsidR="00E746B5">
          <w:rPr>
            <w:noProof/>
            <w:webHidden/>
          </w:rPr>
          <w:fldChar w:fldCharType="separate"/>
        </w:r>
        <w:r>
          <w:rPr>
            <w:noProof/>
            <w:webHidden/>
          </w:rPr>
          <w:t>7</w:t>
        </w:r>
        <w:r w:rsidR="00E746B5">
          <w:rPr>
            <w:noProof/>
            <w:webHidden/>
          </w:rPr>
          <w:fldChar w:fldCharType="end"/>
        </w:r>
      </w:hyperlink>
    </w:p>
    <w:p w:rsidR="00E746B5" w:rsidRDefault="001D5E6D">
      <w:pPr>
        <w:pStyle w:val="Verzeichnis2"/>
        <w:tabs>
          <w:tab w:val="left" w:pos="880"/>
          <w:tab w:val="right" w:leader="dot" w:pos="9304"/>
        </w:tabs>
        <w:rPr>
          <w:rFonts w:asciiTheme="minorHAnsi" w:hAnsiTheme="minorHAnsi"/>
          <w:noProof/>
          <w:color w:val="auto"/>
          <w:lang w:eastAsia="de-DE"/>
        </w:rPr>
      </w:pPr>
      <w:hyperlink w:anchor="_Toc379450256" w:history="1">
        <w:r w:rsidR="00E746B5" w:rsidRPr="00635F79">
          <w:rPr>
            <w:rStyle w:val="Hyperlink"/>
            <w:noProof/>
          </w:rPr>
          <w:t>1.2</w:t>
        </w:r>
        <w:r w:rsidR="00E746B5">
          <w:rPr>
            <w:rFonts w:asciiTheme="minorHAnsi" w:hAnsiTheme="minorHAnsi"/>
            <w:noProof/>
            <w:color w:val="auto"/>
            <w:lang w:eastAsia="de-DE"/>
          </w:rPr>
          <w:tab/>
        </w:r>
        <w:r w:rsidR="00E746B5" w:rsidRPr="00635F79">
          <w:rPr>
            <w:rStyle w:val="Hyperlink"/>
            <w:noProof/>
          </w:rPr>
          <w:t>Basiseinstellungen für die Anbindung an die Bürgerkartenumgebung (BKU)</w:t>
        </w:r>
        <w:r w:rsidR="00E746B5">
          <w:rPr>
            <w:noProof/>
            <w:webHidden/>
          </w:rPr>
          <w:tab/>
        </w:r>
        <w:r w:rsidR="00E746B5">
          <w:rPr>
            <w:noProof/>
            <w:webHidden/>
          </w:rPr>
          <w:fldChar w:fldCharType="begin"/>
        </w:r>
        <w:r w:rsidR="00E746B5">
          <w:rPr>
            <w:noProof/>
            <w:webHidden/>
          </w:rPr>
          <w:instrText xml:space="preserve"> PAGEREF _Toc379450256 \h </w:instrText>
        </w:r>
        <w:r w:rsidR="00E746B5">
          <w:rPr>
            <w:noProof/>
            <w:webHidden/>
          </w:rPr>
        </w:r>
        <w:r w:rsidR="00E746B5">
          <w:rPr>
            <w:noProof/>
            <w:webHidden/>
          </w:rPr>
          <w:fldChar w:fldCharType="separate"/>
        </w:r>
        <w:r>
          <w:rPr>
            <w:noProof/>
            <w:webHidden/>
          </w:rPr>
          <w:t>8</w:t>
        </w:r>
        <w:r w:rsidR="00E746B5">
          <w:rPr>
            <w:noProof/>
            <w:webHidden/>
          </w:rPr>
          <w:fldChar w:fldCharType="end"/>
        </w:r>
      </w:hyperlink>
    </w:p>
    <w:p w:rsidR="00E746B5" w:rsidRDefault="001D5E6D">
      <w:pPr>
        <w:pStyle w:val="Verzeichnis2"/>
        <w:tabs>
          <w:tab w:val="left" w:pos="880"/>
          <w:tab w:val="right" w:leader="dot" w:pos="9304"/>
        </w:tabs>
        <w:rPr>
          <w:rFonts w:asciiTheme="minorHAnsi" w:hAnsiTheme="minorHAnsi"/>
          <w:noProof/>
          <w:color w:val="auto"/>
          <w:lang w:eastAsia="de-DE"/>
        </w:rPr>
      </w:pPr>
      <w:hyperlink w:anchor="_Toc379450257" w:history="1">
        <w:r w:rsidR="00E746B5" w:rsidRPr="00635F79">
          <w:rPr>
            <w:rStyle w:val="Hyperlink"/>
            <w:noProof/>
          </w:rPr>
          <w:t>1.3</w:t>
        </w:r>
        <w:r w:rsidR="00E746B5">
          <w:rPr>
            <w:rFonts w:asciiTheme="minorHAnsi" w:hAnsiTheme="minorHAnsi"/>
            <w:noProof/>
            <w:color w:val="auto"/>
            <w:lang w:eastAsia="de-DE"/>
          </w:rPr>
          <w:tab/>
        </w:r>
        <w:r w:rsidR="00E746B5" w:rsidRPr="00635F79">
          <w:rPr>
            <w:rStyle w:val="Hyperlink"/>
            <w:noProof/>
          </w:rPr>
          <w:t>Basiseinstellungen für die Anbindung an MOA-SS und MOA SP</w:t>
        </w:r>
        <w:r w:rsidR="00E746B5">
          <w:rPr>
            <w:noProof/>
            <w:webHidden/>
          </w:rPr>
          <w:tab/>
        </w:r>
        <w:r w:rsidR="00E746B5">
          <w:rPr>
            <w:noProof/>
            <w:webHidden/>
          </w:rPr>
          <w:fldChar w:fldCharType="begin"/>
        </w:r>
        <w:r w:rsidR="00E746B5">
          <w:rPr>
            <w:noProof/>
            <w:webHidden/>
          </w:rPr>
          <w:instrText xml:space="preserve"> PAGEREF _Toc379450257 \h </w:instrText>
        </w:r>
        <w:r w:rsidR="00E746B5">
          <w:rPr>
            <w:noProof/>
            <w:webHidden/>
          </w:rPr>
        </w:r>
        <w:r w:rsidR="00E746B5">
          <w:rPr>
            <w:noProof/>
            <w:webHidden/>
          </w:rPr>
          <w:fldChar w:fldCharType="separate"/>
        </w:r>
        <w:r>
          <w:rPr>
            <w:noProof/>
            <w:webHidden/>
          </w:rPr>
          <w:t>8</w:t>
        </w:r>
        <w:r w:rsidR="00E746B5">
          <w:rPr>
            <w:noProof/>
            <w:webHidden/>
          </w:rPr>
          <w:fldChar w:fldCharType="end"/>
        </w:r>
      </w:hyperlink>
    </w:p>
    <w:p w:rsidR="00E746B5" w:rsidRDefault="001D5E6D">
      <w:pPr>
        <w:pStyle w:val="Verzeichnis2"/>
        <w:tabs>
          <w:tab w:val="left" w:pos="880"/>
          <w:tab w:val="right" w:leader="dot" w:pos="9304"/>
        </w:tabs>
        <w:rPr>
          <w:rFonts w:asciiTheme="minorHAnsi" w:hAnsiTheme="minorHAnsi"/>
          <w:noProof/>
          <w:color w:val="auto"/>
          <w:lang w:eastAsia="de-DE"/>
        </w:rPr>
      </w:pPr>
      <w:hyperlink w:anchor="_Toc379450258" w:history="1">
        <w:r w:rsidR="00E746B5" w:rsidRPr="00635F79">
          <w:rPr>
            <w:rStyle w:val="Hyperlink"/>
            <w:noProof/>
          </w:rPr>
          <w:t>1.4</w:t>
        </w:r>
        <w:r w:rsidR="00E746B5">
          <w:rPr>
            <w:rFonts w:asciiTheme="minorHAnsi" w:hAnsiTheme="minorHAnsi"/>
            <w:noProof/>
            <w:color w:val="auto"/>
            <w:lang w:eastAsia="de-DE"/>
          </w:rPr>
          <w:tab/>
        </w:r>
        <w:r w:rsidR="00E746B5" w:rsidRPr="00635F79">
          <w:rPr>
            <w:rStyle w:val="Hyperlink"/>
            <w:noProof/>
          </w:rPr>
          <w:t>Basiseinstellungen für die Anbindung von MOCCA Online</w:t>
        </w:r>
        <w:r w:rsidR="00E746B5">
          <w:rPr>
            <w:noProof/>
            <w:webHidden/>
          </w:rPr>
          <w:tab/>
        </w:r>
        <w:r w:rsidR="00E746B5">
          <w:rPr>
            <w:noProof/>
            <w:webHidden/>
          </w:rPr>
          <w:fldChar w:fldCharType="begin"/>
        </w:r>
        <w:r w:rsidR="00E746B5">
          <w:rPr>
            <w:noProof/>
            <w:webHidden/>
          </w:rPr>
          <w:instrText xml:space="preserve"> PAGEREF _Toc379450258 \h </w:instrText>
        </w:r>
        <w:r w:rsidR="00E746B5">
          <w:rPr>
            <w:noProof/>
            <w:webHidden/>
          </w:rPr>
        </w:r>
        <w:r w:rsidR="00E746B5">
          <w:rPr>
            <w:noProof/>
            <w:webHidden/>
          </w:rPr>
          <w:fldChar w:fldCharType="separate"/>
        </w:r>
        <w:r>
          <w:rPr>
            <w:noProof/>
            <w:webHidden/>
          </w:rPr>
          <w:t>8</w:t>
        </w:r>
        <w:r w:rsidR="00E746B5">
          <w:rPr>
            <w:noProof/>
            <w:webHidden/>
          </w:rPr>
          <w:fldChar w:fldCharType="end"/>
        </w:r>
      </w:hyperlink>
    </w:p>
    <w:p w:rsidR="00E746B5" w:rsidRDefault="001D5E6D">
      <w:pPr>
        <w:pStyle w:val="Verzeichnis2"/>
        <w:tabs>
          <w:tab w:val="left" w:pos="880"/>
          <w:tab w:val="right" w:leader="dot" w:pos="9304"/>
        </w:tabs>
        <w:rPr>
          <w:rFonts w:asciiTheme="minorHAnsi" w:hAnsiTheme="minorHAnsi"/>
          <w:noProof/>
          <w:color w:val="auto"/>
          <w:lang w:eastAsia="de-DE"/>
        </w:rPr>
      </w:pPr>
      <w:hyperlink w:anchor="_Toc379450259" w:history="1">
        <w:r w:rsidR="00E746B5" w:rsidRPr="00635F79">
          <w:rPr>
            <w:rStyle w:val="Hyperlink"/>
            <w:noProof/>
          </w:rPr>
          <w:t>1.5</w:t>
        </w:r>
        <w:r w:rsidR="00E746B5">
          <w:rPr>
            <w:rFonts w:asciiTheme="minorHAnsi" w:hAnsiTheme="minorHAnsi"/>
            <w:noProof/>
            <w:color w:val="auto"/>
            <w:lang w:eastAsia="de-DE"/>
          </w:rPr>
          <w:tab/>
        </w:r>
        <w:r w:rsidR="00E746B5" w:rsidRPr="00635F79">
          <w:rPr>
            <w:rStyle w:val="Hyperlink"/>
            <w:noProof/>
          </w:rPr>
          <w:t>Basiseinstellungen für die Anbindung der Handy Signatur</w:t>
        </w:r>
        <w:r w:rsidR="00E746B5">
          <w:rPr>
            <w:noProof/>
            <w:webHidden/>
          </w:rPr>
          <w:tab/>
        </w:r>
        <w:r w:rsidR="00E746B5">
          <w:rPr>
            <w:noProof/>
            <w:webHidden/>
          </w:rPr>
          <w:fldChar w:fldCharType="begin"/>
        </w:r>
        <w:r w:rsidR="00E746B5">
          <w:rPr>
            <w:noProof/>
            <w:webHidden/>
          </w:rPr>
          <w:instrText xml:space="preserve"> PAGEREF _Toc379450259 \h </w:instrText>
        </w:r>
        <w:r w:rsidR="00E746B5">
          <w:rPr>
            <w:noProof/>
            <w:webHidden/>
          </w:rPr>
        </w:r>
        <w:r w:rsidR="00E746B5">
          <w:rPr>
            <w:noProof/>
            <w:webHidden/>
          </w:rPr>
          <w:fldChar w:fldCharType="separate"/>
        </w:r>
        <w:r>
          <w:rPr>
            <w:noProof/>
            <w:webHidden/>
          </w:rPr>
          <w:t>9</w:t>
        </w:r>
        <w:r w:rsidR="00E746B5">
          <w:rPr>
            <w:noProof/>
            <w:webHidden/>
          </w:rPr>
          <w:fldChar w:fldCharType="end"/>
        </w:r>
      </w:hyperlink>
    </w:p>
    <w:p w:rsidR="00E746B5" w:rsidRDefault="001D5E6D">
      <w:pPr>
        <w:pStyle w:val="Verzeichnis2"/>
        <w:tabs>
          <w:tab w:val="left" w:pos="880"/>
          <w:tab w:val="right" w:leader="dot" w:pos="9304"/>
        </w:tabs>
        <w:rPr>
          <w:rFonts w:asciiTheme="minorHAnsi" w:hAnsiTheme="minorHAnsi"/>
          <w:noProof/>
          <w:color w:val="auto"/>
          <w:lang w:eastAsia="de-DE"/>
        </w:rPr>
      </w:pPr>
      <w:hyperlink w:anchor="_Toc379450260" w:history="1">
        <w:r w:rsidR="00E746B5" w:rsidRPr="00635F79">
          <w:rPr>
            <w:rStyle w:val="Hyperlink"/>
            <w:noProof/>
          </w:rPr>
          <w:t>1.6</w:t>
        </w:r>
        <w:r w:rsidR="00E746B5">
          <w:rPr>
            <w:rFonts w:asciiTheme="minorHAnsi" w:hAnsiTheme="minorHAnsi"/>
            <w:noProof/>
            <w:color w:val="auto"/>
            <w:lang w:eastAsia="de-DE"/>
          </w:rPr>
          <w:tab/>
        </w:r>
        <w:r w:rsidR="00E746B5" w:rsidRPr="00635F79">
          <w:rPr>
            <w:rStyle w:val="Hyperlink"/>
            <w:noProof/>
          </w:rPr>
          <w:t>Spezifikation der Signatur Blöcke</w:t>
        </w:r>
        <w:r w:rsidR="00E746B5">
          <w:rPr>
            <w:noProof/>
            <w:webHidden/>
          </w:rPr>
          <w:tab/>
        </w:r>
        <w:r w:rsidR="00E746B5">
          <w:rPr>
            <w:noProof/>
            <w:webHidden/>
          </w:rPr>
          <w:fldChar w:fldCharType="begin"/>
        </w:r>
        <w:r w:rsidR="00E746B5">
          <w:rPr>
            <w:noProof/>
            <w:webHidden/>
          </w:rPr>
          <w:instrText xml:space="preserve"> PAGEREF _Toc379450260 \h </w:instrText>
        </w:r>
        <w:r w:rsidR="00E746B5">
          <w:rPr>
            <w:noProof/>
            <w:webHidden/>
          </w:rPr>
        </w:r>
        <w:r w:rsidR="00E746B5">
          <w:rPr>
            <w:noProof/>
            <w:webHidden/>
          </w:rPr>
          <w:fldChar w:fldCharType="separate"/>
        </w:r>
        <w:r>
          <w:rPr>
            <w:noProof/>
            <w:webHidden/>
          </w:rPr>
          <w:t>9</w:t>
        </w:r>
        <w:r w:rsidR="00E746B5">
          <w:rPr>
            <w:noProof/>
            <w:webHidden/>
          </w:rPr>
          <w:fldChar w:fldCharType="end"/>
        </w:r>
      </w:hyperlink>
    </w:p>
    <w:p w:rsidR="00E746B5" w:rsidRDefault="001D5E6D">
      <w:pPr>
        <w:pStyle w:val="Verzeichnis3"/>
        <w:tabs>
          <w:tab w:val="left" w:pos="1540"/>
          <w:tab w:val="right" w:leader="dot" w:pos="9304"/>
        </w:tabs>
        <w:rPr>
          <w:rFonts w:asciiTheme="minorHAnsi" w:hAnsiTheme="minorHAnsi"/>
          <w:noProof/>
          <w:color w:val="auto"/>
          <w:lang w:eastAsia="de-DE"/>
        </w:rPr>
      </w:pPr>
      <w:hyperlink w:anchor="_Toc379450261" w:history="1">
        <w:r w:rsidR="00E746B5" w:rsidRPr="00635F79">
          <w:rPr>
            <w:rStyle w:val="Hyperlink"/>
            <w:noProof/>
          </w:rPr>
          <w:t>1.6.1</w:t>
        </w:r>
        <w:r w:rsidR="00E746B5">
          <w:rPr>
            <w:rFonts w:asciiTheme="minorHAnsi" w:hAnsiTheme="minorHAnsi"/>
            <w:noProof/>
            <w:color w:val="auto"/>
            <w:lang w:eastAsia="de-DE"/>
          </w:rPr>
          <w:tab/>
        </w:r>
        <w:r w:rsidR="00E746B5" w:rsidRPr="00635F79">
          <w:rPr>
            <w:rStyle w:val="Hyperlink"/>
            <w:noProof/>
          </w:rPr>
          <w:t>Design des Signatur Blocks (Tabelle)</w:t>
        </w:r>
        <w:r w:rsidR="00E746B5">
          <w:rPr>
            <w:noProof/>
            <w:webHidden/>
          </w:rPr>
          <w:tab/>
        </w:r>
        <w:r w:rsidR="00E746B5">
          <w:rPr>
            <w:noProof/>
            <w:webHidden/>
          </w:rPr>
          <w:fldChar w:fldCharType="begin"/>
        </w:r>
        <w:r w:rsidR="00E746B5">
          <w:rPr>
            <w:noProof/>
            <w:webHidden/>
          </w:rPr>
          <w:instrText xml:space="preserve"> PAGEREF _Toc379450261 \h </w:instrText>
        </w:r>
        <w:r w:rsidR="00E746B5">
          <w:rPr>
            <w:noProof/>
            <w:webHidden/>
          </w:rPr>
        </w:r>
        <w:r w:rsidR="00E746B5">
          <w:rPr>
            <w:noProof/>
            <w:webHidden/>
          </w:rPr>
          <w:fldChar w:fldCharType="separate"/>
        </w:r>
        <w:r>
          <w:rPr>
            <w:noProof/>
            <w:webHidden/>
          </w:rPr>
          <w:t>10</w:t>
        </w:r>
        <w:r w:rsidR="00E746B5">
          <w:rPr>
            <w:noProof/>
            <w:webHidden/>
          </w:rPr>
          <w:fldChar w:fldCharType="end"/>
        </w:r>
      </w:hyperlink>
    </w:p>
    <w:p w:rsidR="00E746B5" w:rsidRDefault="001D5E6D">
      <w:pPr>
        <w:pStyle w:val="Verzeichnis3"/>
        <w:tabs>
          <w:tab w:val="left" w:pos="1540"/>
          <w:tab w:val="right" w:leader="dot" w:pos="9304"/>
        </w:tabs>
        <w:rPr>
          <w:rFonts w:asciiTheme="minorHAnsi" w:hAnsiTheme="minorHAnsi"/>
          <w:noProof/>
          <w:color w:val="auto"/>
          <w:lang w:eastAsia="de-DE"/>
        </w:rPr>
      </w:pPr>
      <w:hyperlink w:anchor="_Toc379450262" w:history="1">
        <w:r w:rsidR="00E746B5" w:rsidRPr="00635F79">
          <w:rPr>
            <w:rStyle w:val="Hyperlink"/>
            <w:noProof/>
          </w:rPr>
          <w:t>1.6.2</w:t>
        </w:r>
        <w:r w:rsidR="00E746B5">
          <w:rPr>
            <w:rFonts w:asciiTheme="minorHAnsi" w:hAnsiTheme="minorHAnsi"/>
            <w:noProof/>
            <w:color w:val="auto"/>
            <w:lang w:eastAsia="de-DE"/>
          </w:rPr>
          <w:tab/>
        </w:r>
        <w:r w:rsidR="00E746B5" w:rsidRPr="00635F79">
          <w:rPr>
            <w:rStyle w:val="Hyperlink"/>
            <w:noProof/>
          </w:rPr>
          <w:t>Positionierung von Signaturblöcken</w:t>
        </w:r>
        <w:r w:rsidR="00E746B5">
          <w:rPr>
            <w:noProof/>
            <w:webHidden/>
          </w:rPr>
          <w:tab/>
        </w:r>
        <w:r w:rsidR="00E746B5">
          <w:rPr>
            <w:noProof/>
            <w:webHidden/>
          </w:rPr>
          <w:fldChar w:fldCharType="begin"/>
        </w:r>
        <w:r w:rsidR="00E746B5">
          <w:rPr>
            <w:noProof/>
            <w:webHidden/>
          </w:rPr>
          <w:instrText xml:space="preserve"> PAGEREF _Toc379450262 \h </w:instrText>
        </w:r>
        <w:r w:rsidR="00E746B5">
          <w:rPr>
            <w:noProof/>
            <w:webHidden/>
          </w:rPr>
        </w:r>
        <w:r w:rsidR="00E746B5">
          <w:rPr>
            <w:noProof/>
            <w:webHidden/>
          </w:rPr>
          <w:fldChar w:fldCharType="separate"/>
        </w:r>
        <w:r>
          <w:rPr>
            <w:noProof/>
            <w:webHidden/>
          </w:rPr>
          <w:t>12</w:t>
        </w:r>
        <w:r w:rsidR="00E746B5">
          <w:rPr>
            <w:noProof/>
            <w:webHidden/>
          </w:rPr>
          <w:fldChar w:fldCharType="end"/>
        </w:r>
      </w:hyperlink>
    </w:p>
    <w:p w:rsidR="00E746B5" w:rsidRDefault="001D5E6D">
      <w:pPr>
        <w:pStyle w:val="Verzeichnis3"/>
        <w:tabs>
          <w:tab w:val="left" w:pos="1540"/>
          <w:tab w:val="right" w:leader="dot" w:pos="9304"/>
        </w:tabs>
        <w:rPr>
          <w:rFonts w:asciiTheme="minorHAnsi" w:hAnsiTheme="minorHAnsi"/>
          <w:noProof/>
          <w:color w:val="auto"/>
          <w:lang w:eastAsia="de-DE"/>
        </w:rPr>
      </w:pPr>
      <w:hyperlink w:anchor="_Toc379450263" w:history="1">
        <w:r w:rsidR="00E746B5" w:rsidRPr="00635F79">
          <w:rPr>
            <w:rStyle w:val="Hyperlink"/>
            <w:noProof/>
          </w:rPr>
          <w:t>1.6.3</w:t>
        </w:r>
        <w:r w:rsidR="00E746B5">
          <w:rPr>
            <w:rFonts w:asciiTheme="minorHAnsi" w:hAnsiTheme="minorHAnsi"/>
            <w:noProof/>
            <w:color w:val="auto"/>
            <w:lang w:eastAsia="de-DE"/>
          </w:rPr>
          <w:tab/>
        </w:r>
        <w:r w:rsidR="00585432">
          <w:rPr>
            <w:rStyle w:val="Hyperlink"/>
            <w:noProof/>
          </w:rPr>
          <w:t xml:space="preserve">Dynamische Werte in der </w:t>
        </w:r>
        <w:r w:rsidR="00E746B5" w:rsidRPr="00635F79">
          <w:rPr>
            <w:rStyle w:val="Hyperlink"/>
            <w:noProof/>
          </w:rPr>
          <w:t>Signaturblockdefinition</w:t>
        </w:r>
        <w:r w:rsidR="00E746B5">
          <w:rPr>
            <w:noProof/>
            <w:webHidden/>
          </w:rPr>
          <w:tab/>
        </w:r>
        <w:r w:rsidR="00E746B5">
          <w:rPr>
            <w:noProof/>
            <w:webHidden/>
          </w:rPr>
          <w:fldChar w:fldCharType="begin"/>
        </w:r>
        <w:r w:rsidR="00E746B5">
          <w:rPr>
            <w:noProof/>
            <w:webHidden/>
          </w:rPr>
          <w:instrText xml:space="preserve"> PAGEREF _Toc379450263 \h </w:instrText>
        </w:r>
        <w:r w:rsidR="00E746B5">
          <w:rPr>
            <w:noProof/>
            <w:webHidden/>
          </w:rPr>
        </w:r>
        <w:r w:rsidR="00E746B5">
          <w:rPr>
            <w:noProof/>
            <w:webHidden/>
          </w:rPr>
          <w:fldChar w:fldCharType="separate"/>
        </w:r>
        <w:r>
          <w:rPr>
            <w:noProof/>
            <w:webHidden/>
          </w:rPr>
          <w:t>16</w:t>
        </w:r>
        <w:r w:rsidR="00E746B5">
          <w:rPr>
            <w:noProof/>
            <w:webHidden/>
          </w:rPr>
          <w:fldChar w:fldCharType="end"/>
        </w:r>
      </w:hyperlink>
    </w:p>
    <w:p w:rsidR="00E746B5" w:rsidRDefault="001D5E6D">
      <w:pPr>
        <w:pStyle w:val="Verzeichnis2"/>
        <w:tabs>
          <w:tab w:val="left" w:pos="880"/>
          <w:tab w:val="right" w:leader="dot" w:pos="9304"/>
        </w:tabs>
        <w:rPr>
          <w:rFonts w:asciiTheme="minorHAnsi" w:hAnsiTheme="minorHAnsi"/>
          <w:noProof/>
          <w:color w:val="auto"/>
          <w:lang w:eastAsia="de-DE"/>
        </w:rPr>
      </w:pPr>
      <w:hyperlink w:anchor="_Toc379450264" w:history="1">
        <w:r w:rsidR="00E746B5" w:rsidRPr="00635F79">
          <w:rPr>
            <w:rStyle w:val="Hyperlink"/>
            <w:noProof/>
          </w:rPr>
          <w:t>1.7</w:t>
        </w:r>
        <w:r w:rsidR="00E746B5">
          <w:rPr>
            <w:rFonts w:asciiTheme="minorHAnsi" w:hAnsiTheme="minorHAnsi"/>
            <w:noProof/>
            <w:color w:val="auto"/>
            <w:lang w:eastAsia="de-DE"/>
          </w:rPr>
          <w:tab/>
        </w:r>
        <w:r w:rsidR="00E746B5" w:rsidRPr="00635F79">
          <w:rPr>
            <w:rStyle w:val="Hyperlink"/>
            <w:noProof/>
          </w:rPr>
          <w:t>Signatur-Platzhalter im Dokument</w:t>
        </w:r>
        <w:r w:rsidR="00E746B5">
          <w:rPr>
            <w:noProof/>
            <w:webHidden/>
          </w:rPr>
          <w:tab/>
        </w:r>
        <w:r w:rsidR="00E746B5">
          <w:rPr>
            <w:noProof/>
            <w:webHidden/>
          </w:rPr>
          <w:fldChar w:fldCharType="begin"/>
        </w:r>
        <w:r w:rsidR="00E746B5">
          <w:rPr>
            <w:noProof/>
            <w:webHidden/>
          </w:rPr>
          <w:instrText xml:space="preserve"> PAGEREF _Toc379450264 \h </w:instrText>
        </w:r>
        <w:r w:rsidR="00E746B5">
          <w:rPr>
            <w:noProof/>
            <w:webHidden/>
          </w:rPr>
        </w:r>
        <w:r w:rsidR="00E746B5">
          <w:rPr>
            <w:noProof/>
            <w:webHidden/>
          </w:rPr>
          <w:fldChar w:fldCharType="separate"/>
        </w:r>
        <w:r>
          <w:rPr>
            <w:noProof/>
            <w:webHidden/>
          </w:rPr>
          <w:t>16</w:t>
        </w:r>
        <w:r w:rsidR="00E746B5">
          <w:rPr>
            <w:noProof/>
            <w:webHidden/>
          </w:rPr>
          <w:fldChar w:fldCharType="end"/>
        </w:r>
      </w:hyperlink>
    </w:p>
    <w:p w:rsidR="00E746B5" w:rsidRDefault="001D5E6D">
      <w:pPr>
        <w:pStyle w:val="Verzeichnis3"/>
        <w:tabs>
          <w:tab w:val="left" w:pos="1540"/>
          <w:tab w:val="right" w:leader="dot" w:pos="9304"/>
        </w:tabs>
        <w:rPr>
          <w:rFonts w:asciiTheme="minorHAnsi" w:hAnsiTheme="minorHAnsi"/>
          <w:noProof/>
          <w:color w:val="auto"/>
          <w:lang w:eastAsia="de-DE"/>
        </w:rPr>
      </w:pPr>
      <w:hyperlink w:anchor="_Toc379450265" w:history="1">
        <w:r w:rsidR="00E746B5" w:rsidRPr="00635F79">
          <w:rPr>
            <w:rStyle w:val="Hyperlink"/>
            <w:noProof/>
          </w:rPr>
          <w:t>1.7.1</w:t>
        </w:r>
        <w:r w:rsidR="00E746B5">
          <w:rPr>
            <w:rFonts w:asciiTheme="minorHAnsi" w:hAnsiTheme="minorHAnsi"/>
            <w:noProof/>
            <w:color w:val="auto"/>
            <w:lang w:eastAsia="de-DE"/>
          </w:rPr>
          <w:tab/>
        </w:r>
        <w:r w:rsidR="00E746B5" w:rsidRPr="00635F79">
          <w:rPr>
            <w:rStyle w:val="Hyperlink"/>
            <w:noProof/>
          </w:rPr>
          <w:t>Aktivierung</w:t>
        </w:r>
        <w:r w:rsidR="00E746B5">
          <w:rPr>
            <w:noProof/>
            <w:webHidden/>
          </w:rPr>
          <w:tab/>
        </w:r>
        <w:r w:rsidR="00E746B5">
          <w:rPr>
            <w:noProof/>
            <w:webHidden/>
          </w:rPr>
          <w:fldChar w:fldCharType="begin"/>
        </w:r>
        <w:r w:rsidR="00E746B5">
          <w:rPr>
            <w:noProof/>
            <w:webHidden/>
          </w:rPr>
          <w:instrText xml:space="preserve"> PAGEREF _Toc379450265 \h </w:instrText>
        </w:r>
        <w:r w:rsidR="00E746B5">
          <w:rPr>
            <w:noProof/>
            <w:webHidden/>
          </w:rPr>
        </w:r>
        <w:r w:rsidR="00E746B5">
          <w:rPr>
            <w:noProof/>
            <w:webHidden/>
          </w:rPr>
          <w:fldChar w:fldCharType="separate"/>
        </w:r>
        <w:r>
          <w:rPr>
            <w:noProof/>
            <w:webHidden/>
          </w:rPr>
          <w:t>17</w:t>
        </w:r>
        <w:r w:rsidR="00E746B5">
          <w:rPr>
            <w:noProof/>
            <w:webHidden/>
          </w:rPr>
          <w:fldChar w:fldCharType="end"/>
        </w:r>
      </w:hyperlink>
    </w:p>
    <w:p w:rsidR="00E746B5" w:rsidRDefault="001D5E6D">
      <w:pPr>
        <w:pStyle w:val="Verzeichnis3"/>
        <w:tabs>
          <w:tab w:val="left" w:pos="1540"/>
          <w:tab w:val="right" w:leader="dot" w:pos="9304"/>
        </w:tabs>
        <w:rPr>
          <w:rFonts w:asciiTheme="minorHAnsi" w:hAnsiTheme="minorHAnsi"/>
          <w:noProof/>
          <w:color w:val="auto"/>
          <w:lang w:eastAsia="de-DE"/>
        </w:rPr>
      </w:pPr>
      <w:hyperlink w:anchor="_Toc379450266" w:history="1">
        <w:r w:rsidR="00E746B5" w:rsidRPr="00635F79">
          <w:rPr>
            <w:rStyle w:val="Hyperlink"/>
            <w:noProof/>
          </w:rPr>
          <w:t>1.7.2</w:t>
        </w:r>
        <w:r w:rsidR="00E746B5">
          <w:rPr>
            <w:rFonts w:asciiTheme="minorHAnsi" w:hAnsiTheme="minorHAnsi"/>
            <w:noProof/>
            <w:color w:val="auto"/>
            <w:lang w:eastAsia="de-DE"/>
          </w:rPr>
          <w:tab/>
        </w:r>
        <w:r w:rsidR="00E746B5" w:rsidRPr="00635F79">
          <w:rPr>
            <w:rStyle w:val="Hyperlink"/>
            <w:noProof/>
          </w:rPr>
          <w:t>QR-Code Generierung</w:t>
        </w:r>
        <w:r w:rsidR="00E746B5">
          <w:rPr>
            <w:noProof/>
            <w:webHidden/>
          </w:rPr>
          <w:tab/>
        </w:r>
        <w:r w:rsidR="00E746B5">
          <w:rPr>
            <w:noProof/>
            <w:webHidden/>
          </w:rPr>
          <w:fldChar w:fldCharType="begin"/>
        </w:r>
        <w:r w:rsidR="00E746B5">
          <w:rPr>
            <w:noProof/>
            <w:webHidden/>
          </w:rPr>
          <w:instrText xml:space="preserve"> PAGEREF _Toc379450266 \h </w:instrText>
        </w:r>
        <w:r w:rsidR="00E746B5">
          <w:rPr>
            <w:noProof/>
            <w:webHidden/>
          </w:rPr>
        </w:r>
        <w:r w:rsidR="00E746B5">
          <w:rPr>
            <w:noProof/>
            <w:webHidden/>
          </w:rPr>
          <w:fldChar w:fldCharType="separate"/>
        </w:r>
        <w:r>
          <w:rPr>
            <w:noProof/>
            <w:webHidden/>
          </w:rPr>
          <w:t>17</w:t>
        </w:r>
        <w:r w:rsidR="00E746B5">
          <w:rPr>
            <w:noProof/>
            <w:webHidden/>
          </w:rPr>
          <w:fldChar w:fldCharType="end"/>
        </w:r>
      </w:hyperlink>
    </w:p>
    <w:p w:rsidR="00E746B5" w:rsidRDefault="001D5E6D">
      <w:pPr>
        <w:pStyle w:val="Verzeichnis3"/>
        <w:tabs>
          <w:tab w:val="left" w:pos="1540"/>
          <w:tab w:val="right" w:leader="dot" w:pos="9304"/>
        </w:tabs>
        <w:rPr>
          <w:rFonts w:asciiTheme="minorHAnsi" w:hAnsiTheme="minorHAnsi"/>
          <w:noProof/>
          <w:color w:val="auto"/>
          <w:lang w:eastAsia="de-DE"/>
        </w:rPr>
      </w:pPr>
      <w:hyperlink w:anchor="_Toc379450267" w:history="1">
        <w:r w:rsidR="00E746B5" w:rsidRPr="00635F79">
          <w:rPr>
            <w:rStyle w:val="Hyperlink"/>
            <w:noProof/>
          </w:rPr>
          <w:t>1.7.3</w:t>
        </w:r>
        <w:r w:rsidR="00E746B5">
          <w:rPr>
            <w:rFonts w:asciiTheme="minorHAnsi" w:hAnsiTheme="minorHAnsi"/>
            <w:noProof/>
            <w:color w:val="auto"/>
            <w:lang w:eastAsia="de-DE"/>
          </w:rPr>
          <w:tab/>
        </w:r>
        <w:r w:rsidR="00E746B5" w:rsidRPr="00635F79">
          <w:rPr>
            <w:rStyle w:val="Hyperlink"/>
            <w:noProof/>
          </w:rPr>
          <w:t>Properties</w:t>
        </w:r>
        <w:r w:rsidR="00E746B5">
          <w:rPr>
            <w:noProof/>
            <w:webHidden/>
          </w:rPr>
          <w:tab/>
        </w:r>
        <w:r w:rsidR="00E746B5">
          <w:rPr>
            <w:noProof/>
            <w:webHidden/>
          </w:rPr>
          <w:fldChar w:fldCharType="begin"/>
        </w:r>
        <w:r w:rsidR="00E746B5">
          <w:rPr>
            <w:noProof/>
            <w:webHidden/>
          </w:rPr>
          <w:instrText xml:space="preserve"> PAGEREF _Toc379450267 \h </w:instrText>
        </w:r>
        <w:r w:rsidR="00E746B5">
          <w:rPr>
            <w:noProof/>
            <w:webHidden/>
          </w:rPr>
        </w:r>
        <w:r w:rsidR="00E746B5">
          <w:rPr>
            <w:noProof/>
            <w:webHidden/>
          </w:rPr>
          <w:fldChar w:fldCharType="separate"/>
        </w:r>
        <w:r>
          <w:rPr>
            <w:noProof/>
            <w:webHidden/>
          </w:rPr>
          <w:t>17</w:t>
        </w:r>
        <w:r w:rsidR="00E746B5">
          <w:rPr>
            <w:noProof/>
            <w:webHidden/>
          </w:rPr>
          <w:fldChar w:fldCharType="end"/>
        </w:r>
      </w:hyperlink>
    </w:p>
    <w:p w:rsidR="0093055A" w:rsidRDefault="001E6459" w:rsidP="00835D6C">
      <w:r>
        <w:fldChar w:fldCharType="end"/>
      </w:r>
    </w:p>
    <w:p w:rsidR="005657E3" w:rsidRDefault="005657E3" w:rsidP="00835D6C">
      <w:pPr>
        <w:pStyle w:val="Name"/>
      </w:pPr>
      <w:r w:rsidRPr="005657E3">
        <w:t>Abbildungsverzeichnis</w:t>
      </w:r>
    </w:p>
    <w:p w:rsidR="005657E3" w:rsidRDefault="005657E3" w:rsidP="00835D6C">
      <w:r>
        <w:fldChar w:fldCharType="begin"/>
      </w:r>
      <w:r>
        <w:instrText xml:space="preserve"> TOC \h \z \c "Abbildung" </w:instrText>
      </w:r>
      <w:r>
        <w:fldChar w:fldCharType="separate"/>
      </w:r>
      <w:r w:rsidR="00E746B5">
        <w:rPr>
          <w:b/>
          <w:bCs/>
          <w:noProof/>
        </w:rPr>
        <w:t>Es konnten keine Einträge für ein Abbildungsverzeichnis gefunden werden.</w:t>
      </w:r>
      <w:r>
        <w:fldChar w:fldCharType="end"/>
      </w:r>
    </w:p>
    <w:p w:rsidR="0093055A" w:rsidRDefault="0093055A" w:rsidP="00835D6C">
      <w:r>
        <w:br w:type="page"/>
      </w:r>
    </w:p>
    <w:p w:rsidR="002715F3" w:rsidRDefault="00E746B5" w:rsidP="00835D6C">
      <w:pPr>
        <w:pStyle w:val="berschrift1"/>
      </w:pPr>
      <w:bookmarkStart w:id="1" w:name="_Toc129153041"/>
      <w:bookmarkStart w:id="2" w:name="_Toc379351812"/>
      <w:bookmarkStart w:id="3" w:name="_Toc379450249"/>
      <w:r w:rsidRPr="002E49DD">
        <w:lastRenderedPageBreak/>
        <w:t>Kurzbeschreibung</w:t>
      </w:r>
      <w:bookmarkEnd w:id="1"/>
      <w:bookmarkEnd w:id="2"/>
      <w:bookmarkEnd w:id="3"/>
    </w:p>
    <w:p w:rsidR="00BD2136" w:rsidRDefault="0038188C" w:rsidP="00E746B5">
      <w:r>
        <w:t>PDF-AS ist ein</w:t>
      </w:r>
      <w:r w:rsidR="00E746B5">
        <w:t xml:space="preserve"> Java Framework mit dem PDF Dokumente digital signiert und verifiziert werden können. Ab Version 4.0 unterstützt PDF-AS nur Signaturen nach dem PDF Advanced Electronic Signatures (PAdES) Standard. Als Signaturerstellungseinheit kann PDF-AS eine Bürgerkartenumgebung (BKU), eine MOA-SS Instanz, eine PKCS12 Datei oder eine JavaKeyStore Datei verwenden. Zur Verifikation von PDF Dokumenten benötigt PDF-AS eine MOA-SP Instanz.</w:t>
      </w:r>
    </w:p>
    <w:p w:rsidR="00BD2136" w:rsidRPr="00BD2136" w:rsidRDefault="00BD2136" w:rsidP="00BD2136"/>
    <w:p w:rsidR="00BD2136" w:rsidRPr="00BD2136" w:rsidRDefault="00BD2136" w:rsidP="00BD2136"/>
    <w:p w:rsidR="00BD2136" w:rsidRPr="00BD2136" w:rsidRDefault="00BD2136" w:rsidP="00BD2136"/>
    <w:p w:rsidR="00BD2136" w:rsidRPr="00BD2136" w:rsidRDefault="00BD2136" w:rsidP="00BD2136"/>
    <w:p w:rsidR="00BD2136" w:rsidRPr="00BD2136" w:rsidRDefault="00BD2136" w:rsidP="00BD2136"/>
    <w:p w:rsidR="00BD2136" w:rsidRPr="00BD2136" w:rsidRDefault="00BD2136" w:rsidP="00BD2136"/>
    <w:p w:rsidR="00BD2136" w:rsidRDefault="00BD2136" w:rsidP="00BD2136"/>
    <w:p w:rsidR="00E746B5" w:rsidRPr="00BD2136" w:rsidRDefault="00BD2136" w:rsidP="00BD2136">
      <w:pPr>
        <w:tabs>
          <w:tab w:val="left" w:pos="3502"/>
        </w:tabs>
      </w:pPr>
      <w:r>
        <w:tab/>
      </w:r>
    </w:p>
    <w:p w:rsidR="002715F3" w:rsidRDefault="00E746B5" w:rsidP="00835D6C">
      <w:pPr>
        <w:pStyle w:val="berschrift1"/>
      </w:pPr>
      <w:bookmarkStart w:id="4" w:name="_Toc129153045"/>
      <w:bookmarkStart w:id="5" w:name="_Toc379351813"/>
      <w:bookmarkStart w:id="6" w:name="_Toc379450250"/>
      <w:r>
        <w:lastRenderedPageBreak/>
        <w:t>Anwendungsbeschreibung</w:t>
      </w:r>
      <w:bookmarkEnd w:id="4"/>
      <w:bookmarkEnd w:id="5"/>
      <w:bookmarkEnd w:id="6"/>
    </w:p>
    <w:p w:rsidR="00E746B5" w:rsidRDefault="00E746B5" w:rsidP="00E746B5">
      <w:r>
        <w:t>PDF-AS besteht aus drei Teilen:</w:t>
      </w:r>
    </w:p>
    <w:p w:rsidR="00E746B5" w:rsidRDefault="00E746B5" w:rsidP="00E746B5">
      <w:pPr>
        <w:pStyle w:val="Listenabsatz"/>
        <w:numPr>
          <w:ilvl w:val="0"/>
          <w:numId w:val="14"/>
        </w:numPr>
      </w:pPr>
      <w:r>
        <w:t>Java Bibliothek: Implementiert die Grundfunktionalität von PDF-AS</w:t>
      </w:r>
    </w:p>
    <w:p w:rsidR="00E746B5" w:rsidRDefault="00E746B5" w:rsidP="00E746B5">
      <w:pPr>
        <w:pStyle w:val="Listenabsatz"/>
        <w:numPr>
          <w:ilvl w:val="0"/>
          <w:numId w:val="14"/>
        </w:numPr>
      </w:pPr>
      <w:r>
        <w:t>Kommandozeilen Anwendung: Bietet ein Kommandozeilen Interface für PDF-AS.</w:t>
      </w:r>
    </w:p>
    <w:p w:rsidR="00E746B5" w:rsidRPr="00AD7600" w:rsidRDefault="00E746B5" w:rsidP="00E746B5">
      <w:pPr>
        <w:pStyle w:val="Listenabsatz"/>
        <w:numPr>
          <w:ilvl w:val="0"/>
          <w:numId w:val="14"/>
        </w:numPr>
      </w:pPr>
      <w:r>
        <w:t>Webanwendung: Bietet eine Webschnittstelle für PDF-AS an.</w:t>
      </w:r>
    </w:p>
    <w:p w:rsidR="00E746B5" w:rsidRPr="00E746B5" w:rsidRDefault="00E746B5" w:rsidP="00E746B5">
      <w:pPr>
        <w:pStyle w:val="berschrift2"/>
        <w:numPr>
          <w:ilvl w:val="0"/>
          <w:numId w:val="0"/>
        </w:numPr>
        <w:rPr>
          <w:lang w:val="de-AT"/>
        </w:rPr>
      </w:pPr>
    </w:p>
    <w:p w:rsidR="009B0855" w:rsidRPr="009B0855" w:rsidRDefault="009B0855" w:rsidP="00835D6C"/>
    <w:p w:rsidR="00E746B5" w:rsidRPr="00E746B5" w:rsidRDefault="00E746B5" w:rsidP="00E746B5">
      <w:pPr>
        <w:pStyle w:val="berschrift2"/>
      </w:pPr>
      <w:bookmarkStart w:id="7" w:name="_Toc379351814"/>
      <w:bookmarkStart w:id="8" w:name="_Toc379450251"/>
      <w:r w:rsidRPr="00E746B5">
        <w:t>PDF-AS Java Bibliothek</w:t>
      </w:r>
      <w:bookmarkEnd w:id="7"/>
      <w:bookmarkEnd w:id="8"/>
    </w:p>
    <w:p w:rsidR="00E746B5" w:rsidRDefault="00E746B5" w:rsidP="00E746B5">
      <w:r>
        <w:t>Die PDF-AS Java Bibliothek ist das Herzstück von PDF-AS. Sie ermöglicht die Signatur von PDF Dokumenten. Zu dieser Bibliothek gehören zwei weitere Java Bibliotheken „sigs-pades“ und „sigs-pkcs7detached“. Diese beiden Bibliotheken ermöglichen es verschiedene Signaturstandards „PAdES“ und „PCKS7 detached“ zur Signatur</w:t>
      </w:r>
      <w:r w:rsidR="0038188C">
        <w:t>erstellung</w:t>
      </w:r>
      <w:r>
        <w:t xml:space="preserve"> zu verwenden.</w:t>
      </w:r>
    </w:p>
    <w:p w:rsidR="00E746B5" w:rsidRDefault="00E746B5" w:rsidP="00E746B5">
      <w:r>
        <w:t>Ein Beispiel Code zur Signatur eines PDF Dokuments mittels der Java Bibliothek:</w:t>
      </w:r>
    </w:p>
    <w:p w:rsidR="00E746B5" w:rsidRPr="008D62D8" w:rsidRDefault="00E746B5" w:rsidP="00E746B5">
      <w:pPr>
        <w:pStyle w:val="Preformatted"/>
        <w:jc w:val="left"/>
        <w:rPr>
          <w:highlight w:val="white"/>
          <w:lang w:val="en-US"/>
        </w:rPr>
      </w:pPr>
      <w:r w:rsidRPr="008D62D8">
        <w:rPr>
          <w:highlight w:val="white"/>
          <w:lang w:val="en-US"/>
        </w:rPr>
        <w:t>byte[] pdfDokument = …</w:t>
      </w:r>
      <w:r w:rsidRPr="008D62D8">
        <w:rPr>
          <w:highlight w:val="white"/>
          <w:lang w:val="en-US"/>
        </w:rPr>
        <w:br/>
        <w:t>PdfAs pdfas = PdfAsFactory.createPdfAs(new File(pdfas_dir));</w:t>
      </w:r>
      <w:r w:rsidRPr="008D62D8">
        <w:rPr>
          <w:highlight w:val="white"/>
          <w:lang w:val="en-US"/>
        </w:rPr>
        <w:br/>
        <w:t>Configuration config = pdfas.getConfiguration();</w:t>
      </w:r>
      <w:r w:rsidRPr="008D62D8">
        <w:rPr>
          <w:highlight w:val="white"/>
          <w:lang w:val="en-US"/>
        </w:rPr>
        <w:br/>
        <w:t>SignParameter para = PdfAsFactory.createSignParameter(config, new ByteArrayDataSource(pdfDokument));</w:t>
      </w:r>
      <w:r w:rsidRPr="008D62D8">
        <w:rPr>
          <w:highlight w:val="white"/>
          <w:lang w:val="en-US"/>
        </w:rPr>
        <w:br/>
        <w:t>ByteArrayDataSink bads = new ByteArrayDataSink();</w:t>
      </w:r>
      <w:r w:rsidRPr="008D62D8">
        <w:rPr>
          <w:highlight w:val="white"/>
          <w:lang w:val="en-US"/>
        </w:rPr>
        <w:br/>
        <w:t>para.setSignatureProfileId("SIGNATURBLOCK_DE");</w:t>
      </w:r>
      <w:r w:rsidRPr="008D62D8">
        <w:rPr>
          <w:highlight w:val="white"/>
          <w:lang w:val="en-US"/>
        </w:rPr>
        <w:br/>
        <w:t>para.setOutput(bads);</w:t>
      </w:r>
      <w:r w:rsidRPr="008D62D8">
        <w:rPr>
          <w:highlight w:val="white"/>
          <w:lang w:val="en-US"/>
        </w:rPr>
        <w:br/>
        <w:t>para.setPlainSigner(new PAdESSigner(new BKUSLConnector(config)));</w:t>
      </w:r>
      <w:r w:rsidRPr="008D62D8">
        <w:rPr>
          <w:highlight w:val="white"/>
          <w:lang w:val="en-US"/>
        </w:rPr>
        <w:br/>
        <w:t>pdfas.sign(para);</w:t>
      </w:r>
      <w:r w:rsidRPr="008D62D8">
        <w:rPr>
          <w:highlight w:val="white"/>
          <w:lang w:val="en-US"/>
        </w:rPr>
        <w:br/>
        <w:t>byte[] signedPDF = bads.getData();</w:t>
      </w:r>
    </w:p>
    <w:p w:rsidR="00E746B5" w:rsidRPr="00E746B5" w:rsidRDefault="00E746B5" w:rsidP="00E746B5">
      <w:pPr>
        <w:rPr>
          <w:lang w:val="en-US"/>
        </w:rPr>
      </w:pPr>
    </w:p>
    <w:p w:rsidR="00E746B5" w:rsidRDefault="00E746B5" w:rsidP="00E746B5">
      <w:r>
        <w:t>Es wurde eine Wrapper Bibliothek entwickelt, welche die API der PDF-AS 3 Bibliothek auf die neue API abbildet. Diese Bibliothek kann verwendet werden um den Umstieg auf PDF-AS in Version</w:t>
      </w:r>
      <w:r w:rsidR="0038188C">
        <w:t xml:space="preserve"> 4</w:t>
      </w:r>
      <w:r>
        <w:t xml:space="preserve"> zu erleichtern. Da sich die Funktionalität von Version 3 auf Version 4 stark verändert hat, werden allerdings einige alte API Aufrufe nicht mehr unterstützt. Es wird empfohlen Anwendungen die PDF-AS in Version 3 verwenden aktiv auf die API der Version 4 umzubauen. Eine detaillierte Dokumentation </w:t>
      </w:r>
      <w:r w:rsidR="0038188C">
        <w:t>zu</w:t>
      </w:r>
      <w:r>
        <w:t xml:space="preserve"> PDF-AS in Version 4 ist in [</w:t>
      </w:r>
      <w:r>
        <w:fldChar w:fldCharType="begin"/>
      </w:r>
      <w:r>
        <w:instrText xml:space="preserve"> REF PDFASAPI \h </w:instrText>
      </w:r>
      <w:r>
        <w:fldChar w:fldCharType="separate"/>
      </w:r>
      <w:r w:rsidR="001D5E6D">
        <w:t>PDF-AS-API</w:t>
      </w:r>
      <w:r>
        <w:fldChar w:fldCharType="end"/>
      </w:r>
      <w:r>
        <w:t>] verfügbar.</w:t>
      </w:r>
    </w:p>
    <w:p w:rsidR="00E746B5" w:rsidRDefault="00E746B5" w:rsidP="00E746B5">
      <w:pPr>
        <w:pStyle w:val="berschrift2"/>
      </w:pPr>
      <w:bookmarkStart w:id="9" w:name="_Toc379351815"/>
      <w:bookmarkStart w:id="10" w:name="_Toc379450252"/>
      <w:r>
        <w:t>PDF-AS Kommandozeilen Anwendung</w:t>
      </w:r>
      <w:bookmarkEnd w:id="9"/>
      <w:bookmarkEnd w:id="10"/>
    </w:p>
    <w:p w:rsidR="00E746B5" w:rsidRDefault="00E746B5" w:rsidP="00E746B5">
      <w:r>
        <w:t xml:space="preserve">Das Kommandozeilen Interface zu PDF-AS ermöglicht die Signatur sowie die Verifikation von PDF Dokumenten. </w:t>
      </w:r>
    </w:p>
    <w:p w:rsidR="00E746B5" w:rsidRDefault="00E746B5" w:rsidP="00E746B5">
      <w:r>
        <w:lastRenderedPageBreak/>
        <w:t>Zur Signatur stehen folgenden Optionen zur Verfügung:</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0" w:type="dxa"/>
          <w:bottom w:w="60" w:type="dxa"/>
          <w:right w:w="0" w:type="dxa"/>
        </w:tblCellMar>
        <w:tblLook w:val="01E0" w:firstRow="1" w:lastRow="1" w:firstColumn="1" w:lastColumn="1" w:noHBand="0" w:noVBand="0"/>
      </w:tblPr>
      <w:tblGrid>
        <w:gridCol w:w="2151"/>
        <w:gridCol w:w="2151"/>
        <w:gridCol w:w="4770"/>
      </w:tblGrid>
      <w:tr w:rsidR="00E746B5" w:rsidRPr="00E746B5" w:rsidTr="0038188C">
        <w:trPr>
          <w:cantSplit/>
          <w:tblHeader/>
          <w:jc w:val="center"/>
        </w:trPr>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Name</w:t>
            </w:r>
          </w:p>
        </w:tc>
        <w:tc>
          <w:tcPr>
            <w:tcW w:w="2151"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Wertebereich</w:t>
            </w:r>
          </w:p>
        </w:tc>
        <w:tc>
          <w:tcPr>
            <w:tcW w:w="4770" w:type="dxa"/>
            <w:shd w:val="clear" w:color="auto" w:fill="000000"/>
          </w:tcPr>
          <w:p w:rsidR="00E746B5" w:rsidRPr="00E746B5" w:rsidRDefault="00E746B5" w:rsidP="00E746B5">
            <w:pPr>
              <w:pStyle w:val="Tabellen"/>
              <w:spacing w:before="60" w:after="60" w:line="240" w:lineRule="auto"/>
              <w:rPr>
                <w:color w:val="FFFFFF" w:themeColor="background1"/>
              </w:rPr>
            </w:pPr>
            <w:r w:rsidRPr="00E746B5">
              <w:rPr>
                <w:color w:val="FFFFFF" w:themeColor="background1"/>
              </w:rPr>
              <w:t>Beschreibung</w:t>
            </w:r>
          </w:p>
        </w:tc>
      </w:tr>
      <w:tr w:rsidR="00E746B5" w:rsidRPr="004911D1" w:rsidTr="0038188C">
        <w:trPr>
          <w:cantSplit/>
          <w:jc w:val="center"/>
        </w:trPr>
        <w:tc>
          <w:tcPr>
            <w:tcW w:w="2151" w:type="dxa"/>
          </w:tcPr>
          <w:p w:rsidR="00E746B5" w:rsidRPr="00DF0B94" w:rsidRDefault="0038188C" w:rsidP="0038188C">
            <w:pPr>
              <w:pStyle w:val="Property"/>
            </w:pPr>
            <w:r>
              <w:t>-c, --</w:t>
            </w:r>
            <w:r w:rsidR="00E746B5">
              <w:t>connector &lt;arg&gt;</w:t>
            </w:r>
          </w:p>
        </w:tc>
        <w:tc>
          <w:tcPr>
            <w:tcW w:w="2151" w:type="dxa"/>
          </w:tcPr>
          <w:p w:rsidR="00E746B5" w:rsidRPr="00DF0B94" w:rsidRDefault="00E746B5" w:rsidP="0038188C">
            <w:pPr>
              <w:pStyle w:val="Value"/>
            </w:pPr>
            <w:r>
              <w:t>bku, ks, moa</w:t>
            </w:r>
          </w:p>
        </w:tc>
        <w:tc>
          <w:tcPr>
            <w:tcW w:w="4770" w:type="dxa"/>
          </w:tcPr>
          <w:p w:rsidR="00E746B5" w:rsidRDefault="00E746B5" w:rsidP="0038188C">
            <w:pPr>
              <w:pStyle w:val="Beschreibung"/>
            </w:pPr>
            <w:r>
              <w:t>Mit dem connector Parameter wird festgelegt</w:t>
            </w:r>
            <w:r w:rsidR="0038188C">
              <w:t>,</w:t>
            </w:r>
            <w:r>
              <w:t xml:space="preserve"> welche Signaturerstellungseinheit verwendet werden soll. </w:t>
            </w:r>
          </w:p>
          <w:p w:rsidR="00E746B5" w:rsidRDefault="00E746B5" w:rsidP="0038188C">
            <w:pPr>
              <w:pStyle w:val="Beschreibung"/>
            </w:pPr>
            <w:r>
              <w:t>bku: verwendet eine lokal Bürgerkartenumgebung</w:t>
            </w:r>
          </w:p>
          <w:p w:rsidR="00E746B5" w:rsidRDefault="00E746B5" w:rsidP="0038188C">
            <w:pPr>
              <w:pStyle w:val="Beschreibung"/>
            </w:pPr>
            <w:r>
              <w:t>ks: verwendet eine PKCS12 Datei oder eine JavakeyStore</w:t>
            </w:r>
          </w:p>
          <w:p w:rsidR="0038188C" w:rsidRPr="00DF0B94" w:rsidRDefault="0038188C" w:rsidP="0038188C">
            <w:pPr>
              <w:pStyle w:val="Beschreibung"/>
            </w:pPr>
            <w:r>
              <w:t>moa: verwendet MOA-SS</w:t>
            </w:r>
          </w:p>
        </w:tc>
      </w:tr>
      <w:tr w:rsidR="00E746B5" w:rsidRPr="004911D1" w:rsidTr="0038188C">
        <w:trPr>
          <w:cantSplit/>
          <w:jc w:val="center"/>
        </w:trPr>
        <w:tc>
          <w:tcPr>
            <w:tcW w:w="2151" w:type="dxa"/>
          </w:tcPr>
          <w:p w:rsidR="00E746B5" w:rsidRDefault="0038188C" w:rsidP="0038188C">
            <w:pPr>
              <w:pStyle w:val="Property"/>
            </w:pPr>
            <w:r>
              <w:t xml:space="preserve">-conf, </w:t>
            </w:r>
            <w:r w:rsidR="00E746B5">
              <w:t>-</w:t>
            </w:r>
            <w:r>
              <w:t>-</w:t>
            </w:r>
            <w:r w:rsidR="00E746B5">
              <w:t>configuration &lt;arg&gt;</w:t>
            </w:r>
          </w:p>
        </w:tc>
        <w:tc>
          <w:tcPr>
            <w:tcW w:w="2151" w:type="dxa"/>
          </w:tcPr>
          <w:p w:rsidR="00E746B5" w:rsidRPr="008B1BC1" w:rsidRDefault="00E746B5" w:rsidP="0038188C">
            <w:pPr>
              <w:pStyle w:val="Value"/>
              <w:rPr>
                <w:i/>
              </w:rPr>
            </w:pPr>
            <w:r w:rsidRPr="008B1BC1">
              <w:rPr>
                <w:i/>
              </w:rPr>
              <w:t>PDF-AS Verzeichniss</w:t>
            </w:r>
          </w:p>
        </w:tc>
        <w:tc>
          <w:tcPr>
            <w:tcW w:w="4770" w:type="dxa"/>
          </w:tcPr>
          <w:p w:rsidR="00E746B5" w:rsidRDefault="00E746B5" w:rsidP="0038188C">
            <w:pPr>
              <w:pStyle w:val="Beschreibung"/>
            </w:pPr>
            <w:r>
              <w:t>Die PDF-AS Konfiguration die verwendet werden soll.</w:t>
            </w:r>
          </w:p>
        </w:tc>
      </w:tr>
      <w:tr w:rsidR="00E746B5" w:rsidRPr="004911D1" w:rsidTr="0038188C">
        <w:trPr>
          <w:cantSplit/>
          <w:jc w:val="center"/>
        </w:trPr>
        <w:tc>
          <w:tcPr>
            <w:tcW w:w="2151" w:type="dxa"/>
          </w:tcPr>
          <w:p w:rsidR="00E746B5" w:rsidRDefault="0038188C" w:rsidP="0038188C">
            <w:pPr>
              <w:pStyle w:val="Property"/>
            </w:pPr>
            <w:r>
              <w:t>-d, -</w:t>
            </w:r>
            <w:r w:rsidR="00E746B5">
              <w:t>-deploy</w:t>
            </w:r>
          </w:p>
        </w:tc>
        <w:tc>
          <w:tcPr>
            <w:tcW w:w="2151" w:type="dxa"/>
          </w:tcPr>
          <w:p w:rsidR="00E746B5" w:rsidRDefault="00E746B5" w:rsidP="0038188C">
            <w:pPr>
              <w:pStyle w:val="Value"/>
            </w:pPr>
          </w:p>
        </w:tc>
        <w:tc>
          <w:tcPr>
            <w:tcW w:w="4770" w:type="dxa"/>
          </w:tcPr>
          <w:p w:rsidR="00E746B5" w:rsidRDefault="00E746B5" w:rsidP="0038188C">
            <w:pPr>
              <w:pStyle w:val="Beschreibung"/>
            </w:pPr>
            <w:r>
              <w:t>Spielt die Standard Konfiguration von PDF-AS ein.</w:t>
            </w:r>
          </w:p>
        </w:tc>
      </w:tr>
      <w:tr w:rsidR="00E746B5" w:rsidRPr="004911D1" w:rsidTr="0038188C">
        <w:trPr>
          <w:cantSplit/>
          <w:jc w:val="center"/>
        </w:trPr>
        <w:tc>
          <w:tcPr>
            <w:tcW w:w="2151" w:type="dxa"/>
          </w:tcPr>
          <w:p w:rsidR="00E746B5" w:rsidRDefault="00E746B5" w:rsidP="0038188C">
            <w:pPr>
              <w:pStyle w:val="Property"/>
            </w:pPr>
            <w:r>
              <w:t>-m, --mode &lt;arg&gt;</w:t>
            </w:r>
          </w:p>
        </w:tc>
        <w:tc>
          <w:tcPr>
            <w:tcW w:w="2151" w:type="dxa"/>
          </w:tcPr>
          <w:p w:rsidR="00E746B5" w:rsidRDefault="00E746B5" w:rsidP="0038188C">
            <w:pPr>
              <w:pStyle w:val="Value"/>
            </w:pPr>
            <w:r>
              <w:t>sign, verify</w:t>
            </w:r>
          </w:p>
        </w:tc>
        <w:tc>
          <w:tcPr>
            <w:tcW w:w="4770" w:type="dxa"/>
          </w:tcPr>
          <w:p w:rsidR="00E746B5" w:rsidRDefault="00E746B5" w:rsidP="0038188C">
            <w:pPr>
              <w:pStyle w:val="Beschreibung"/>
            </w:pPr>
            <w:r>
              <w:t>Der PDF-AS Modus bestimmt ob PDF-AS signieren oder verifizieren soll</w:t>
            </w:r>
          </w:p>
        </w:tc>
      </w:tr>
      <w:tr w:rsidR="00E746B5" w:rsidRPr="004911D1" w:rsidTr="0038188C">
        <w:trPr>
          <w:cantSplit/>
          <w:jc w:val="center"/>
        </w:trPr>
        <w:tc>
          <w:tcPr>
            <w:tcW w:w="2151" w:type="dxa"/>
          </w:tcPr>
          <w:p w:rsidR="00E746B5" w:rsidRDefault="00E746B5" w:rsidP="0038188C">
            <w:pPr>
              <w:pStyle w:val="Property"/>
            </w:pPr>
            <w:r>
              <w:t>-o, --output &lt;arg&gt;</w:t>
            </w:r>
          </w:p>
        </w:tc>
        <w:tc>
          <w:tcPr>
            <w:tcW w:w="2151" w:type="dxa"/>
          </w:tcPr>
          <w:p w:rsidR="00E746B5" w:rsidRPr="008B1BC1" w:rsidRDefault="00E746B5" w:rsidP="0038188C">
            <w:pPr>
              <w:pStyle w:val="Value"/>
              <w:rPr>
                <w:i/>
              </w:rPr>
            </w:pPr>
            <w:r w:rsidRPr="008B1BC1">
              <w:rPr>
                <w:i/>
              </w:rPr>
              <w:t>Datei</w:t>
            </w:r>
          </w:p>
        </w:tc>
        <w:tc>
          <w:tcPr>
            <w:tcW w:w="4770" w:type="dxa"/>
          </w:tcPr>
          <w:p w:rsidR="00E746B5" w:rsidRDefault="00E746B5" w:rsidP="0038188C">
            <w:pPr>
              <w:pStyle w:val="Beschreibung"/>
            </w:pPr>
            <w:r>
              <w:t>Die Ausgabedatei von PDF-AS</w:t>
            </w:r>
          </w:p>
        </w:tc>
      </w:tr>
      <w:tr w:rsidR="00E746B5" w:rsidRPr="004911D1" w:rsidTr="0038188C">
        <w:trPr>
          <w:cantSplit/>
          <w:jc w:val="center"/>
        </w:trPr>
        <w:tc>
          <w:tcPr>
            <w:tcW w:w="2151" w:type="dxa"/>
          </w:tcPr>
          <w:p w:rsidR="00E746B5" w:rsidRDefault="00E746B5" w:rsidP="0038188C">
            <w:pPr>
              <w:pStyle w:val="Property"/>
            </w:pPr>
            <w:r>
              <w:t>-p, --profile &lt;arg&gt;</w:t>
            </w:r>
          </w:p>
        </w:tc>
        <w:tc>
          <w:tcPr>
            <w:tcW w:w="2151" w:type="dxa"/>
          </w:tcPr>
          <w:p w:rsidR="00E746B5" w:rsidRPr="008B1BC1" w:rsidRDefault="00E746B5" w:rsidP="0038188C">
            <w:pPr>
              <w:pStyle w:val="Value"/>
              <w:rPr>
                <w:i/>
              </w:rPr>
            </w:pPr>
            <w:r w:rsidRPr="008B1BC1">
              <w:rPr>
                <w:i/>
              </w:rPr>
              <w:t>Signaturprofil</w:t>
            </w:r>
          </w:p>
        </w:tc>
        <w:tc>
          <w:tcPr>
            <w:tcW w:w="4770" w:type="dxa"/>
          </w:tcPr>
          <w:p w:rsidR="00E746B5" w:rsidRDefault="00E746B5" w:rsidP="0038188C">
            <w:pPr>
              <w:pStyle w:val="Beschreibung"/>
            </w:pPr>
            <w:r>
              <w:t>Das zu verwende Signaturprofil</w:t>
            </w:r>
          </w:p>
        </w:tc>
      </w:tr>
      <w:tr w:rsidR="00E746B5" w:rsidRPr="004E055F" w:rsidTr="0038188C">
        <w:trPr>
          <w:cantSplit/>
          <w:jc w:val="center"/>
        </w:trPr>
        <w:tc>
          <w:tcPr>
            <w:tcW w:w="2151" w:type="dxa"/>
          </w:tcPr>
          <w:p w:rsidR="00E746B5" w:rsidRDefault="00E746B5" w:rsidP="0038188C">
            <w:pPr>
              <w:pStyle w:val="Property"/>
            </w:pPr>
            <w:r>
              <w:t>-pos, --position &lt;arg&gt;</w:t>
            </w:r>
          </w:p>
        </w:tc>
        <w:tc>
          <w:tcPr>
            <w:tcW w:w="2151" w:type="dxa"/>
          </w:tcPr>
          <w:p w:rsidR="00E746B5" w:rsidRDefault="00E746B5" w:rsidP="0038188C">
            <w:pPr>
              <w:pStyle w:val="Value"/>
            </w:pPr>
            <w:r>
              <w:t>x:x_algo;y:y_algo;w:w_algo;p:p_algo;f:f_algo</w:t>
            </w:r>
          </w:p>
        </w:tc>
        <w:tc>
          <w:tcPr>
            <w:tcW w:w="4770" w:type="dxa"/>
          </w:tcPr>
          <w:p w:rsidR="00E746B5" w:rsidRDefault="00E746B5" w:rsidP="0038188C">
            <w:pPr>
              <w:pStyle w:val="Beschreibung"/>
            </w:pPr>
            <w:r>
              <w:t xml:space="preserve">Die Position der Signatur. Der x und y Wert beschreibt die Position auf der Seite. Der w Wert beschreibt die Breite des Signaturblocks. Der p Wert beschreibt die Seite des PDF Dokuments und der </w:t>
            </w:r>
            <w:r w:rsidR="0038188C">
              <w:t xml:space="preserve">f </w:t>
            </w:r>
            <w:r>
              <w:t xml:space="preserve">Wert beschreibt bei automatischer Positionierung die zu beachtende Footerhöhe. </w:t>
            </w:r>
            <w:r w:rsidR="0038188C">
              <w:t xml:space="preserve">Der r Wert gibt die Rotation des Signaturblocks in Grad an. </w:t>
            </w:r>
            <w:r>
              <w:t>Mögliche Werte sind:</w:t>
            </w:r>
          </w:p>
          <w:p w:rsidR="00E746B5" w:rsidRPr="004E055F" w:rsidRDefault="0038188C" w:rsidP="0038188C">
            <w:pPr>
              <w:pStyle w:val="Beschreibung"/>
              <w:rPr>
                <w:lang w:val="de-DE"/>
              </w:rPr>
            </w:pPr>
            <w:r>
              <w:rPr>
                <w:lang w:val="de-DE"/>
              </w:rPr>
              <w:t>x_algo</w:t>
            </w:r>
            <w:r w:rsidR="00E746B5" w:rsidRPr="004E055F">
              <w:rPr>
                <w:lang w:val="de-DE"/>
              </w:rPr>
              <w:t xml:space="preserve">: „auto „, </w:t>
            </w:r>
            <w:r w:rsidR="00E746B5" w:rsidRPr="004E055F">
              <w:rPr>
                <w:i/>
                <w:lang w:val="de-DE"/>
              </w:rPr>
              <w:t>nummerischerWert</w:t>
            </w:r>
          </w:p>
          <w:p w:rsidR="00E746B5" w:rsidRDefault="0038188C" w:rsidP="0038188C">
            <w:pPr>
              <w:pStyle w:val="Beschreibung"/>
              <w:rPr>
                <w:i/>
                <w:lang w:val="de-DE"/>
              </w:rPr>
            </w:pPr>
            <w:r>
              <w:rPr>
                <w:lang w:val="de-DE"/>
              </w:rPr>
              <w:t>y_algo</w:t>
            </w:r>
            <w:r w:rsidR="00E746B5" w:rsidRPr="004E055F">
              <w:rPr>
                <w:lang w:val="de-DE"/>
              </w:rPr>
              <w:t xml:space="preserve">: „auto „, </w:t>
            </w:r>
            <w:r w:rsidR="00E746B5" w:rsidRPr="004E055F">
              <w:rPr>
                <w:i/>
                <w:lang w:val="de-DE"/>
              </w:rPr>
              <w:t>nummerischerWert</w:t>
            </w:r>
          </w:p>
          <w:p w:rsidR="00E746B5" w:rsidRDefault="00E746B5" w:rsidP="0038188C">
            <w:pPr>
              <w:pStyle w:val="Beschreibung"/>
              <w:rPr>
                <w:i/>
                <w:lang w:val="de-DE"/>
              </w:rPr>
            </w:pPr>
            <w:r>
              <w:rPr>
                <w:i/>
                <w:lang w:val="de-DE"/>
              </w:rPr>
              <w:t xml:space="preserve">w_algo: „auto“, </w:t>
            </w:r>
            <w:r w:rsidRPr="004E055F">
              <w:rPr>
                <w:i/>
                <w:lang w:val="de-DE"/>
              </w:rPr>
              <w:t>nummerischerWert</w:t>
            </w:r>
          </w:p>
          <w:p w:rsidR="00E746B5" w:rsidRDefault="00E746B5" w:rsidP="0038188C">
            <w:pPr>
              <w:pStyle w:val="Beschreibung"/>
              <w:rPr>
                <w:i/>
                <w:lang w:val="de-DE"/>
              </w:rPr>
            </w:pPr>
            <w:r>
              <w:rPr>
                <w:lang w:val="de-DE"/>
              </w:rPr>
              <w:t xml:space="preserve">p_algo: „auto“, „new“, </w:t>
            </w:r>
            <w:r w:rsidRPr="004E055F">
              <w:rPr>
                <w:i/>
                <w:lang w:val="de-DE"/>
              </w:rPr>
              <w:t>nummerischerWert</w:t>
            </w:r>
          </w:p>
          <w:p w:rsidR="00E746B5" w:rsidRPr="004E055F" w:rsidRDefault="00E746B5" w:rsidP="0038188C">
            <w:pPr>
              <w:pStyle w:val="Beschreibung"/>
              <w:rPr>
                <w:lang w:val="de-DE"/>
              </w:rPr>
            </w:pPr>
            <w:r>
              <w:rPr>
                <w:lang w:val="de-DE"/>
              </w:rPr>
              <w:t xml:space="preserve">f_algo: </w:t>
            </w:r>
            <w:r w:rsidRPr="004E055F">
              <w:rPr>
                <w:i/>
                <w:lang w:val="de-DE"/>
              </w:rPr>
              <w:t>nummerischerWert</w:t>
            </w:r>
          </w:p>
        </w:tc>
      </w:tr>
      <w:tr w:rsidR="00E746B5" w:rsidRPr="004E055F" w:rsidTr="0038188C">
        <w:trPr>
          <w:cantSplit/>
          <w:jc w:val="center"/>
        </w:trPr>
        <w:tc>
          <w:tcPr>
            <w:tcW w:w="2151" w:type="dxa"/>
          </w:tcPr>
          <w:p w:rsidR="00E746B5" w:rsidRDefault="00E746B5" w:rsidP="0038188C">
            <w:pPr>
              <w:pStyle w:val="Property"/>
            </w:pPr>
            <w:r>
              <w:t>-vw, --verify_wich &lt;arg&gt;</w:t>
            </w:r>
          </w:p>
        </w:tc>
        <w:tc>
          <w:tcPr>
            <w:tcW w:w="2151" w:type="dxa"/>
          </w:tcPr>
          <w:p w:rsidR="00E746B5" w:rsidRDefault="00E746B5" w:rsidP="0038188C">
            <w:pPr>
              <w:pStyle w:val="Value"/>
            </w:pPr>
            <w:r w:rsidRPr="004E055F">
              <w:rPr>
                <w:i/>
                <w:lang w:val="de-DE"/>
              </w:rPr>
              <w:t>nummerischerWert</w:t>
            </w:r>
          </w:p>
        </w:tc>
        <w:tc>
          <w:tcPr>
            <w:tcW w:w="4770" w:type="dxa"/>
          </w:tcPr>
          <w:p w:rsidR="00E746B5" w:rsidRDefault="00E746B5" w:rsidP="0038188C">
            <w:pPr>
              <w:pStyle w:val="Beschreibung"/>
            </w:pPr>
            <w:r>
              <w:t>Legt die Signatur fest die geprüft werden soll. Die Signaturen im PDF Dokument sind 0 basiert nummeriert.</w:t>
            </w:r>
          </w:p>
        </w:tc>
      </w:tr>
      <w:tr w:rsidR="00E746B5" w:rsidRPr="004E055F" w:rsidTr="0038188C">
        <w:trPr>
          <w:cantSplit/>
          <w:jc w:val="center"/>
        </w:trPr>
        <w:tc>
          <w:tcPr>
            <w:tcW w:w="2151" w:type="dxa"/>
          </w:tcPr>
          <w:p w:rsidR="00E746B5" w:rsidRPr="008B1BC1" w:rsidRDefault="00E746B5" w:rsidP="0038188C">
            <w:pPr>
              <w:pStyle w:val="Property"/>
              <w:rPr>
                <w:lang w:val="de-DE"/>
              </w:rPr>
            </w:pPr>
            <w:r>
              <w:rPr>
                <w:lang w:val="de-DE"/>
              </w:rPr>
              <w:t>-ksa, --ks_alias &lt;arg&gt;</w:t>
            </w:r>
          </w:p>
        </w:tc>
        <w:tc>
          <w:tcPr>
            <w:tcW w:w="2151" w:type="dxa"/>
          </w:tcPr>
          <w:p w:rsidR="00E746B5" w:rsidRPr="004E055F" w:rsidRDefault="00E746B5" w:rsidP="0038188C">
            <w:pPr>
              <w:pStyle w:val="Value"/>
              <w:rPr>
                <w:i/>
                <w:lang w:val="de-DE"/>
              </w:rPr>
            </w:pPr>
          </w:p>
        </w:tc>
        <w:tc>
          <w:tcPr>
            <w:tcW w:w="4770" w:type="dxa"/>
          </w:tcPr>
          <w:p w:rsidR="00E746B5" w:rsidRDefault="00E746B5" w:rsidP="0038188C">
            <w:pPr>
              <w:pStyle w:val="Beschreibung"/>
            </w:pPr>
            <w:r>
              <w:t>Der Alias des Zertifikats in der PKCS12 Datei oder im JavaKeyStore, das zur Signatur verwendet werden soll.</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-ksf, --ks_file &lt;arg&gt;</w:t>
            </w:r>
          </w:p>
        </w:tc>
        <w:tc>
          <w:tcPr>
            <w:tcW w:w="2151" w:type="dxa"/>
          </w:tcPr>
          <w:p w:rsidR="00E746B5" w:rsidRPr="004E055F" w:rsidRDefault="00E746B5" w:rsidP="0038188C">
            <w:pPr>
              <w:pStyle w:val="Value"/>
              <w:rPr>
                <w:i/>
                <w:lang w:val="de-DE"/>
              </w:rPr>
            </w:pPr>
            <w:r w:rsidRPr="008B1BC1">
              <w:rPr>
                <w:i/>
              </w:rPr>
              <w:t>Datei</w:t>
            </w:r>
          </w:p>
        </w:tc>
        <w:tc>
          <w:tcPr>
            <w:tcW w:w="4770" w:type="dxa"/>
          </w:tcPr>
          <w:p w:rsidR="00E746B5" w:rsidRDefault="00E746B5" w:rsidP="0038188C">
            <w:pPr>
              <w:pStyle w:val="Beschreibung"/>
            </w:pPr>
            <w:r>
              <w:t>Die PKCS12 oder die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lastRenderedPageBreak/>
              <w:t>-kskp, --ks_keypass &lt;arg&gt;</w:t>
            </w:r>
          </w:p>
        </w:tc>
        <w:tc>
          <w:tcPr>
            <w:tcW w:w="2151" w:type="dxa"/>
          </w:tcPr>
          <w:p w:rsidR="00E746B5" w:rsidRPr="008B1BC1" w:rsidRDefault="00E746B5" w:rsidP="0038188C">
            <w:pPr>
              <w:pStyle w:val="Value"/>
              <w:rPr>
                <w:i/>
              </w:rPr>
            </w:pPr>
          </w:p>
        </w:tc>
        <w:tc>
          <w:tcPr>
            <w:tcW w:w="4770" w:type="dxa"/>
          </w:tcPr>
          <w:p w:rsidR="00E746B5" w:rsidRDefault="00E746B5" w:rsidP="0038188C">
            <w:pPr>
              <w:pStyle w:val="Beschreibung"/>
            </w:pPr>
            <w:r>
              <w:t>Das Passwort für den privaten Schlüssel in der PKCS12 oder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-kssp, --ks_storepass &lt;arg&gt;</w:t>
            </w:r>
          </w:p>
        </w:tc>
        <w:tc>
          <w:tcPr>
            <w:tcW w:w="2151" w:type="dxa"/>
          </w:tcPr>
          <w:p w:rsidR="00E746B5" w:rsidRPr="008B1BC1" w:rsidRDefault="00E746B5" w:rsidP="0038188C">
            <w:pPr>
              <w:pStyle w:val="Value"/>
              <w:rPr>
                <w:i/>
              </w:rPr>
            </w:pPr>
          </w:p>
        </w:tc>
        <w:tc>
          <w:tcPr>
            <w:tcW w:w="4770" w:type="dxa"/>
          </w:tcPr>
          <w:p w:rsidR="00E746B5" w:rsidRDefault="00E746B5" w:rsidP="0038188C">
            <w:pPr>
              <w:pStyle w:val="Beschreibung"/>
            </w:pPr>
            <w:r>
              <w:t>Das Passwort für die PKCS12 oder JavaKeyStore Datei</w:t>
            </w:r>
          </w:p>
        </w:tc>
      </w:tr>
      <w:tr w:rsidR="00E746B5" w:rsidRPr="004E055F" w:rsidTr="0038188C">
        <w:trPr>
          <w:cantSplit/>
          <w:jc w:val="center"/>
        </w:trPr>
        <w:tc>
          <w:tcPr>
            <w:tcW w:w="2151" w:type="dxa"/>
          </w:tcPr>
          <w:p w:rsidR="00E746B5" w:rsidRDefault="00E746B5" w:rsidP="0038188C">
            <w:pPr>
              <w:pStyle w:val="Property"/>
              <w:rPr>
                <w:lang w:val="de-DE"/>
              </w:rPr>
            </w:pPr>
            <w:r>
              <w:rPr>
                <w:lang w:val="de-DE"/>
              </w:rPr>
              <w:t>-kst, --ks_type</w:t>
            </w:r>
          </w:p>
        </w:tc>
        <w:tc>
          <w:tcPr>
            <w:tcW w:w="2151" w:type="dxa"/>
          </w:tcPr>
          <w:p w:rsidR="00E746B5" w:rsidRPr="008B1BC1" w:rsidRDefault="00E746B5" w:rsidP="0038188C">
            <w:pPr>
              <w:pStyle w:val="Value"/>
            </w:pPr>
            <w:r w:rsidRPr="008B1BC1">
              <w:t>PKCS12, JKS</w:t>
            </w:r>
          </w:p>
        </w:tc>
        <w:tc>
          <w:tcPr>
            <w:tcW w:w="4770" w:type="dxa"/>
          </w:tcPr>
          <w:p w:rsidR="00E746B5" w:rsidRDefault="00C42202" w:rsidP="0038188C">
            <w:pPr>
              <w:pStyle w:val="Beschreibung"/>
            </w:pPr>
            <w:r>
              <w:t>Der Typ</w:t>
            </w:r>
            <w:r w:rsidR="00E746B5">
              <w:t xml:space="preserve"> des Keystores.</w:t>
            </w:r>
          </w:p>
        </w:tc>
      </w:tr>
    </w:tbl>
    <w:p w:rsidR="00E746B5" w:rsidRDefault="00C42202" w:rsidP="00E746B5">
      <w:r>
        <w:t>Beispiel</w:t>
      </w:r>
      <w:r w:rsidR="00E746B5">
        <w:t xml:space="preserve"> für Aufrufe um eine Signatur zu erstellen:</w:t>
      </w:r>
    </w:p>
    <w:p w:rsidR="00E746B5" w:rsidRPr="009039C4" w:rsidRDefault="00E746B5" w:rsidP="00E746B5">
      <w:pPr>
        <w:rPr>
          <w:i/>
        </w:rPr>
      </w:pPr>
      <w:r w:rsidRPr="009039C4">
        <w:rPr>
          <w:i/>
        </w:rPr>
        <w:t xml:space="preserve">pdf-as </w:t>
      </w:r>
      <w:r>
        <w:rPr>
          <w:i/>
        </w:rPr>
        <w:t xml:space="preserve">–m sign </w:t>
      </w:r>
      <w:r w:rsidRPr="009039C4">
        <w:rPr>
          <w:i/>
        </w:rPr>
        <w:t>–c bku –o test_dokument_signiert.pdf test_dokument.pdf</w:t>
      </w:r>
    </w:p>
    <w:p w:rsidR="00E746B5" w:rsidRPr="00E746B5" w:rsidRDefault="00E746B5" w:rsidP="00E746B5">
      <w:pPr>
        <w:pStyle w:val="berschrift2"/>
      </w:pPr>
      <w:bookmarkStart w:id="11" w:name="_Toc379351816"/>
      <w:bookmarkStart w:id="12" w:name="_Toc379450253"/>
      <w:r w:rsidRPr="00E746B5">
        <w:t>PDF-AS Webanwendung</w:t>
      </w:r>
      <w:bookmarkEnd w:id="11"/>
      <w:bookmarkEnd w:id="12"/>
    </w:p>
    <w:p w:rsidR="00E746B5" w:rsidRDefault="00E746B5" w:rsidP="00E746B5">
      <w:r>
        <w:t>PDF-AS Web ist eine Webanwendung, welche es ermöglicht PDF-Dokumente mit PDF-AS zu signieren. Eine detaillierte Dokumentation der Webanwendung finden Sie im Dokument [</w:t>
      </w:r>
      <w:r>
        <w:fldChar w:fldCharType="begin"/>
      </w:r>
      <w:r>
        <w:instrText xml:space="preserve"> REF PDFASWEB \h </w:instrText>
      </w:r>
      <w:r>
        <w:fldChar w:fldCharType="separate"/>
      </w:r>
      <w:r w:rsidR="001D5E6D">
        <w:t>PDF-AS-WEB</w:t>
      </w:r>
      <w:r>
        <w:fldChar w:fldCharType="end"/>
      </w:r>
      <w:r>
        <w:t>]</w:t>
      </w:r>
    </w:p>
    <w:p w:rsidR="00E746B5" w:rsidRDefault="00E746B5" w:rsidP="00E746B5"/>
    <w:p w:rsidR="00CB4722" w:rsidRDefault="00E746B5" w:rsidP="00835D6C">
      <w:pPr>
        <w:pStyle w:val="berschrift1"/>
      </w:pPr>
      <w:bookmarkStart w:id="13" w:name="_Toc379351817"/>
      <w:bookmarkStart w:id="14" w:name="_Toc379450254"/>
      <w:r>
        <w:lastRenderedPageBreak/>
        <w:t>Konfiguration</w:t>
      </w:r>
      <w:bookmarkEnd w:id="13"/>
      <w:bookmarkEnd w:id="14"/>
    </w:p>
    <w:p w:rsidR="00E746B5" w:rsidRPr="00922986" w:rsidRDefault="00E746B5" w:rsidP="00E746B5">
      <w:r>
        <w:t xml:space="preserve">Die Konfiguration der Version 4 ist rückwärtskompatibel mit der Konfiguration aus Version 3. In Version 4 wurden die Standard Signaturprofile angepasst. </w:t>
      </w:r>
    </w:p>
    <w:p w:rsidR="00E746B5" w:rsidRDefault="00E746B5" w:rsidP="00E746B5">
      <w:pPr>
        <w:pStyle w:val="berschrift2"/>
        <w:keepLines w:val="0"/>
        <w:numPr>
          <w:ilvl w:val="1"/>
          <w:numId w:val="15"/>
        </w:numPr>
        <w:spacing w:before="280" w:after="140"/>
      </w:pPr>
      <w:bookmarkStart w:id="15" w:name="_Toc379351818"/>
      <w:bookmarkStart w:id="16" w:name="_Toc379450255"/>
      <w:r>
        <w:t>Grundsätzliches</w:t>
      </w:r>
      <w:bookmarkEnd w:id="15"/>
      <w:bookmarkEnd w:id="16"/>
    </w:p>
    <w:p w:rsidR="00E746B5" w:rsidRDefault="00E746B5" w:rsidP="00E746B5">
      <w:r>
        <w:t>Die Konfigurationsdateien befinden sich im Verzeichnis:</w:t>
      </w:r>
    </w:p>
    <w:p w:rsidR="00E746B5" w:rsidRPr="00B80CEC" w:rsidRDefault="00E746B5" w:rsidP="00E746B5">
      <w:pPr>
        <w:ind w:left="425"/>
        <w:rPr>
          <w:i/>
        </w:rPr>
      </w:pPr>
      <w:r w:rsidRPr="00B80CEC">
        <w:rPr>
          <w:i/>
        </w:rPr>
        <w:t>.pdfas/cfg</w:t>
      </w:r>
    </w:p>
    <w:p w:rsidR="00E746B5" w:rsidRDefault="00E746B5" w:rsidP="00E746B5">
      <w:r>
        <w:t>Die Konfigurationsdatei ist eine simple Java-property Datei.</w:t>
      </w:r>
      <w:r w:rsidR="00585432">
        <w:t xml:space="preserve"> Neben der Standardkonfigurationsdatei (config.properties) befindet sich im oben </w:t>
      </w:r>
      <w:r w:rsidR="008A190A">
        <w:t xml:space="preserve">genannten Verzeichnis auch noch die </w:t>
      </w:r>
      <w:r w:rsidR="00585432">
        <w:t xml:space="preserve">erweiterte Konfigurationsdatei (advancedconfig.properties). Diese Datei enthält fortgeschrittene Parameter, die bei </w:t>
      </w:r>
      <w:r w:rsidR="008A190A">
        <w:t>Bedarf aktiviert werden können und wird von der Standardkonfigurationsdatei eingebunden.</w:t>
      </w:r>
    </w:p>
    <w:p w:rsidR="00E746B5" w:rsidRDefault="00E746B5" w:rsidP="00E746B5">
      <w:r>
        <w:t>Hinweis: Eine Java-property Datei muss im ISO-8859-1 (auch bekannt als ISO-Latin) Character encoding abgelegt sein. Dies Betrifft vor allem vorkommende Umlaute etc. Stellen Sie sicher, dass der Verwendete Text Editor beim Editieren der Konfigurationsdatei dieses Encoding verwendet.</w:t>
      </w:r>
    </w:p>
    <w:p w:rsidR="00E746B5" w:rsidRDefault="00D71FCC" w:rsidP="00E746B5">
      <w:r>
        <w:t>Die Konfigurationsdatei</w:t>
      </w:r>
      <w:r w:rsidR="00E746B5">
        <w:t xml:space="preserve"> wurde grundsätzlich hierarchisch aufgebaut, um ein einfache Gruppierung verschiedener Bereiche bewerkstelligen zu können.</w:t>
      </w:r>
    </w:p>
    <w:p w:rsidR="00E746B5" w:rsidRDefault="00E746B5" w:rsidP="00E746B5">
      <w:r>
        <w:t>Die hierarchischen Ebenen werden durch „.“ voneinander getrennt. So ergibt sich eine Baumartige Struktur von konfigurierbaren Werten.</w:t>
      </w:r>
    </w:p>
    <w:p w:rsidR="00E746B5" w:rsidRDefault="00E746B5" w:rsidP="00E746B5">
      <w:r>
        <w:t>Kommentare können zeilenweise eingefügt werden. Kommentarzeilen beginnen mit dem Raute Zeichen „#“. Kommentarzeilen werden von der Applikation nicht berücksichtigt und können verwendet werden um die Konfigurationsdatei besser lesbar zu machen oder Anmerkungen anzubringen. Beispiel:</w:t>
      </w:r>
    </w:p>
    <w:p w:rsidR="00E746B5" w:rsidRPr="00B80CEC" w:rsidRDefault="00E746B5" w:rsidP="00E746B5">
      <w:pPr>
        <w:ind w:left="425"/>
        <w:rPr>
          <w:i/>
        </w:rPr>
      </w:pPr>
      <w:r w:rsidRPr="00B80CEC">
        <w:rPr>
          <w:i/>
        </w:rPr>
        <w:t># Das ist ein Kommentar</w:t>
      </w:r>
    </w:p>
    <w:p w:rsidR="00E746B5" w:rsidRDefault="00E746B5" w:rsidP="00E746B5">
      <w:r>
        <w:t>Es wird empfohlen jede Konfigurationsdatei einleitend mit einem Kommentar zu versehen, welches Auskunft über die Herkunft der Konfiguration, den Verwendungszweck und die darin definierten Profile gibt. Zum Beispiel:</w:t>
      </w:r>
    </w:p>
    <w:p w:rsidR="00E746B5" w:rsidRPr="00B80CEC" w:rsidRDefault="00E746B5" w:rsidP="00E746B5">
      <w:pPr>
        <w:ind w:left="425"/>
        <w:rPr>
          <w:i/>
        </w:rPr>
      </w:pPr>
      <w:r w:rsidRPr="00B80CEC">
        <w:rPr>
          <w:i/>
        </w:rPr>
        <w:t># PDF-AS Konfigurationsdatei für den Gebrauch im Amt XYZ</w:t>
      </w:r>
    </w:p>
    <w:p w:rsidR="00E746B5" w:rsidRDefault="00E746B5" w:rsidP="00E746B5"/>
    <w:p w:rsidR="00E746B5" w:rsidRDefault="00E746B5" w:rsidP="00E746B5">
      <w:pPr>
        <w:pStyle w:val="berschrift2"/>
        <w:keepLines w:val="0"/>
        <w:numPr>
          <w:ilvl w:val="1"/>
          <w:numId w:val="15"/>
        </w:numPr>
        <w:spacing w:before="280" w:after="140"/>
      </w:pPr>
      <w:bookmarkStart w:id="17" w:name="_Toc379351819"/>
      <w:bookmarkStart w:id="18" w:name="_Toc379450256"/>
      <w:r>
        <w:t>Basiseinstellungen für die Anbindung an die Bürgerkartenumgebung (BKU)</w:t>
      </w:r>
      <w:bookmarkEnd w:id="17"/>
      <w:bookmarkEnd w:id="18"/>
    </w:p>
    <w:p w:rsidR="00E746B5" w:rsidRDefault="00E746B5" w:rsidP="00E746B5">
      <w:r>
        <w:t>Signierprozess: Request-Url</w:t>
      </w:r>
    </w:p>
    <w:p w:rsidR="00E746B5" w:rsidRPr="000E040F" w:rsidRDefault="00E746B5" w:rsidP="00E746B5">
      <w:pPr>
        <w:ind w:left="425"/>
        <w:rPr>
          <w:i/>
        </w:rPr>
      </w:pPr>
      <w:r w:rsidRPr="000E040F">
        <w:rPr>
          <w:i/>
        </w:rPr>
        <w:t>bku.sign.url=http://127.0.0.1:3495/http-security-layer-request</w:t>
      </w:r>
    </w:p>
    <w:p w:rsidR="00E746B5" w:rsidRPr="000E040F" w:rsidRDefault="00E746B5" w:rsidP="00E746B5">
      <w:r w:rsidRPr="000E040F">
        <w:t>Prüf-Prozess: Request-URL</w:t>
      </w:r>
    </w:p>
    <w:p w:rsidR="00E746B5" w:rsidRPr="000E040F" w:rsidRDefault="00E746B5" w:rsidP="00E746B5">
      <w:pPr>
        <w:ind w:left="425"/>
        <w:rPr>
          <w:i/>
        </w:rPr>
      </w:pPr>
      <w:r w:rsidRPr="000E040F">
        <w:rPr>
          <w:i/>
        </w:rPr>
        <w:t>bku.verify.url=http://127.0.0.1:3495/http-security-layer-request</w:t>
      </w:r>
    </w:p>
    <w:p w:rsidR="00E746B5" w:rsidRDefault="00E746B5" w:rsidP="00E746B5">
      <w:pPr>
        <w:pStyle w:val="berschrift2"/>
        <w:keepLines w:val="0"/>
        <w:numPr>
          <w:ilvl w:val="1"/>
          <w:numId w:val="15"/>
        </w:numPr>
        <w:spacing w:before="280" w:after="140"/>
      </w:pPr>
      <w:bookmarkStart w:id="19" w:name="_Toc379351820"/>
      <w:bookmarkStart w:id="20" w:name="_Toc379450257"/>
      <w:r>
        <w:t>Basiseinstellungen für die Anbindung an MOA-SS und MOA SP</w:t>
      </w:r>
      <w:bookmarkEnd w:id="19"/>
      <w:bookmarkEnd w:id="20"/>
    </w:p>
    <w:p w:rsidR="00E746B5" w:rsidRDefault="00E746B5" w:rsidP="00E746B5">
      <w:r>
        <w:t>Signierprozess: Request-Url, Pfad des Signier Request-Template</w:t>
      </w:r>
    </w:p>
    <w:p w:rsidR="00E746B5" w:rsidRPr="000E040F" w:rsidRDefault="00E746B5" w:rsidP="00E746B5">
      <w:pPr>
        <w:ind w:left="425"/>
        <w:rPr>
          <w:i/>
        </w:rPr>
      </w:pPr>
      <w:r w:rsidRPr="000E040F">
        <w:rPr>
          <w:i/>
        </w:rPr>
        <w:t>moa.sign.url=http://129.27.153.100:18080/moa-spss/services/SignatureCreation</w:t>
      </w:r>
    </w:p>
    <w:p w:rsidR="00E746B5" w:rsidRDefault="00E746B5" w:rsidP="00E746B5">
      <w:r>
        <w:t>Der zu verwendende Sign Key und das Signaturzertifikat von MOA müssen folgendermaßen angegeben werden:</w:t>
      </w:r>
    </w:p>
    <w:p w:rsidR="00E746B5" w:rsidRDefault="00E746B5" w:rsidP="00E746B5">
      <w:pPr>
        <w:ind w:left="425"/>
        <w:rPr>
          <w:i/>
          <w:lang w:val="en-US"/>
        </w:rPr>
      </w:pPr>
      <w:r w:rsidRPr="000E040F">
        <w:rPr>
          <w:i/>
          <w:lang w:val="en-US"/>
        </w:rPr>
        <w:t>moa.sign.KeyIdentifier=TestKey2</w:t>
      </w:r>
    </w:p>
    <w:p w:rsidR="00E746B5" w:rsidRPr="000E040F" w:rsidRDefault="00E746B5" w:rsidP="00E746B5">
      <w:pPr>
        <w:ind w:left="425"/>
        <w:rPr>
          <w:i/>
          <w:lang w:val="en-US"/>
        </w:rPr>
      </w:pPr>
      <w:r>
        <w:rPr>
          <w:i/>
          <w:lang w:val="en-US"/>
        </w:rPr>
        <w:t>moa.sign.Certificate=./moa_sign_certificate.crt</w:t>
      </w:r>
    </w:p>
    <w:p w:rsidR="00E746B5" w:rsidRPr="000E040F" w:rsidRDefault="00E746B5" w:rsidP="00E746B5">
      <w:r w:rsidRPr="000E040F">
        <w:t>Prüf-Prozess: Request-URL</w:t>
      </w:r>
    </w:p>
    <w:p w:rsidR="00E746B5" w:rsidRPr="000E040F" w:rsidRDefault="00E746B5" w:rsidP="00E746B5">
      <w:pPr>
        <w:ind w:left="425"/>
        <w:rPr>
          <w:i/>
        </w:rPr>
      </w:pPr>
      <w:r w:rsidRPr="000E040F">
        <w:rPr>
          <w:i/>
        </w:rPr>
        <w:t>moa.verify.url=http://129.27.153.100:18080/moa-spss/services/SignatureVerification</w:t>
      </w:r>
    </w:p>
    <w:p w:rsidR="00E746B5" w:rsidRDefault="00E746B5" w:rsidP="00E746B5">
      <w:r>
        <w:t>Die von MOA zu verwendende TrustProfileID muss folgendermaßen angegeben werden:</w:t>
      </w:r>
    </w:p>
    <w:p w:rsidR="00E746B5" w:rsidRPr="000E040F" w:rsidRDefault="00E746B5" w:rsidP="00E746B5">
      <w:pPr>
        <w:ind w:left="425"/>
        <w:rPr>
          <w:i/>
        </w:rPr>
      </w:pPr>
      <w:r w:rsidRPr="000E040F">
        <w:rPr>
          <w:i/>
        </w:rPr>
        <w:t>moa.verify.TrustProfileID=Test-Signaturdienste</w:t>
      </w:r>
    </w:p>
    <w:p w:rsidR="00E746B5" w:rsidRDefault="00E746B5" w:rsidP="00E746B5"/>
    <w:p w:rsidR="00E746B5" w:rsidRDefault="00E746B5" w:rsidP="00E746B5">
      <w:r>
        <w:t xml:space="preserve">MOA-SS kann erst ab Version </w:t>
      </w:r>
      <w:r w:rsidRPr="002B4C1F">
        <w:t>2</w:t>
      </w:r>
      <w:r>
        <w:t xml:space="preserve"> zur Signatur</w:t>
      </w:r>
      <w:r w:rsidR="00D71FCC">
        <w:t>pruefung</w:t>
      </w:r>
      <w:r>
        <w:t xml:space="preserve"> verwendet werden</w:t>
      </w:r>
      <w:r w:rsidRPr="002B4C1F">
        <w:t>.</w:t>
      </w:r>
    </w:p>
    <w:p w:rsidR="00E746B5" w:rsidRDefault="00E746B5" w:rsidP="00E746B5">
      <w:pPr>
        <w:pStyle w:val="berschrift2"/>
        <w:keepLines w:val="0"/>
        <w:numPr>
          <w:ilvl w:val="1"/>
          <w:numId w:val="15"/>
        </w:numPr>
        <w:spacing w:before="280" w:after="140"/>
      </w:pPr>
      <w:bookmarkStart w:id="21" w:name="_Toc379351821"/>
      <w:bookmarkStart w:id="22" w:name="_Toc379450258"/>
      <w:r w:rsidRPr="000E040F">
        <w:t>Basiseinstellungen für die Anbindung</w:t>
      </w:r>
      <w:r>
        <w:t xml:space="preserve"> von MOCCA Online</w:t>
      </w:r>
      <w:bookmarkEnd w:id="21"/>
      <w:bookmarkEnd w:id="22"/>
    </w:p>
    <w:p w:rsidR="00E746B5" w:rsidRDefault="00E746B5" w:rsidP="00E746B5">
      <w:r>
        <w:t>Signierprozess: Request-Url</w:t>
      </w:r>
    </w:p>
    <w:p w:rsidR="00E746B5" w:rsidRPr="00922986" w:rsidRDefault="00E746B5" w:rsidP="00E746B5">
      <w:pPr>
        <w:ind w:left="425"/>
        <w:rPr>
          <w:i/>
          <w:lang w:val="en-US"/>
        </w:rPr>
      </w:pPr>
      <w:r w:rsidRPr="00922986">
        <w:rPr>
          <w:i/>
          <w:lang w:val="en-US"/>
        </w:rPr>
        <w:lastRenderedPageBreak/>
        <w:t>moc.sign.url= http://129.27.153.100:18080/bkuonline/http-security-layer-request</w:t>
      </w:r>
    </w:p>
    <w:p w:rsidR="00E746B5" w:rsidRDefault="00E746B5" w:rsidP="00E746B5">
      <w:pPr>
        <w:rPr>
          <w:lang w:val="en-US"/>
        </w:rPr>
      </w:pPr>
    </w:p>
    <w:p w:rsidR="00E746B5" w:rsidRPr="00922986" w:rsidRDefault="00E746B5" w:rsidP="00E746B5">
      <w:pPr>
        <w:pStyle w:val="berschrift2"/>
        <w:keepLines w:val="0"/>
        <w:numPr>
          <w:ilvl w:val="1"/>
          <w:numId w:val="15"/>
        </w:numPr>
        <w:spacing w:before="280" w:after="140"/>
      </w:pPr>
      <w:bookmarkStart w:id="23" w:name="_Toc379351822"/>
      <w:bookmarkStart w:id="24" w:name="_Toc379450259"/>
      <w:r w:rsidRPr="000E040F">
        <w:t>Basiseinstellungen für die Anbindung</w:t>
      </w:r>
      <w:r>
        <w:t xml:space="preserve"> der Handy Signatur</w:t>
      </w:r>
      <w:bookmarkEnd w:id="23"/>
      <w:bookmarkEnd w:id="24"/>
    </w:p>
    <w:p w:rsidR="00E746B5" w:rsidRPr="008C7650" w:rsidRDefault="00E746B5" w:rsidP="00E746B5">
      <w:r w:rsidRPr="008C7650">
        <w:t>Signierprozess: Request-Url, Pfad des Signier Request-Template und der KeyboxIdentifier</w:t>
      </w:r>
    </w:p>
    <w:p w:rsidR="00E746B5" w:rsidRPr="00922986" w:rsidRDefault="00E746B5" w:rsidP="00E746B5">
      <w:pPr>
        <w:ind w:left="425"/>
        <w:rPr>
          <w:i/>
        </w:rPr>
      </w:pPr>
      <w:r w:rsidRPr="00922986">
        <w:rPr>
          <w:i/>
        </w:rPr>
        <w:t>mobile.sign.url=https://</w:t>
      </w:r>
      <w:r>
        <w:rPr>
          <w:i/>
        </w:rPr>
        <w:t>www.handy-signatur.at/mobile</w:t>
      </w:r>
      <w:r w:rsidRPr="00922986">
        <w:rPr>
          <w:i/>
        </w:rPr>
        <w:t>/http</w:t>
      </w:r>
      <w:r>
        <w:rPr>
          <w:i/>
        </w:rPr>
        <w:t>s</w:t>
      </w:r>
      <w:r w:rsidRPr="00922986">
        <w:rPr>
          <w:i/>
        </w:rPr>
        <w:t>-security-layer-request</w:t>
      </w:r>
      <w:r>
        <w:rPr>
          <w:i/>
        </w:rPr>
        <w:t>/default.aspx</w:t>
      </w:r>
    </w:p>
    <w:p w:rsidR="00E746B5" w:rsidRDefault="00E746B5" w:rsidP="00E746B5"/>
    <w:p w:rsidR="00E746B5" w:rsidRDefault="00E746B5" w:rsidP="00E746B5">
      <w:pPr>
        <w:pStyle w:val="berschrift2"/>
        <w:keepLines w:val="0"/>
        <w:numPr>
          <w:ilvl w:val="1"/>
          <w:numId w:val="15"/>
        </w:numPr>
        <w:spacing w:before="280" w:after="140"/>
      </w:pPr>
      <w:bookmarkStart w:id="25" w:name="_Toc147482732"/>
      <w:bookmarkStart w:id="26" w:name="_Toc283915519"/>
      <w:bookmarkStart w:id="27" w:name="_Toc379351823"/>
      <w:bookmarkStart w:id="28" w:name="_Toc379450260"/>
      <w:r>
        <w:t>Spezifikation der Signatur Blöcke</w:t>
      </w:r>
      <w:bookmarkEnd w:id="25"/>
      <w:bookmarkEnd w:id="26"/>
      <w:bookmarkEnd w:id="27"/>
      <w:bookmarkEnd w:id="28"/>
    </w:p>
    <w:p w:rsidR="00E746B5" w:rsidRDefault="00E746B5" w:rsidP="00E746B5">
      <w:r w:rsidRPr="00321851">
        <w:t>Die Spezif</w:t>
      </w:r>
      <w:r>
        <w:t>i</w:t>
      </w:r>
      <w:r w:rsidRPr="00321851">
        <w:t>kation legt fest, welche Bezeichner (key) i</w:t>
      </w:r>
      <w:r>
        <w:t>m</w:t>
      </w:r>
      <w:r w:rsidRPr="00321851">
        <w:t xml:space="preserve"> </w:t>
      </w:r>
      <w:r>
        <w:t>Signatur Block</w:t>
      </w:r>
      <w:r w:rsidRPr="00321851">
        <w:t xml:space="preserve"> vorhanden sind und welche Werte (value) vordefiniert werden können. Bei der Erzeugung eine</w:t>
      </w:r>
      <w:r>
        <w:t>s</w:t>
      </w:r>
      <w:r w:rsidRPr="00321851">
        <w:t xml:space="preserve"> </w:t>
      </w:r>
      <w:r>
        <w:t>Signatur Blocks</w:t>
      </w:r>
      <w:r w:rsidRPr="00321851">
        <w:t xml:space="preserve"> werden die notwendigen Daten (values) aus der Signaturanfrage Antwort von BKU oder MOA extrahiert und entsprechend zugeordnet.</w:t>
      </w:r>
      <w:r>
        <w:t xml:space="preserve"> Die Spezifikation sagt jedoch nicht aus, in welcher Reihenfolge oder in welcher Anordnung die Bezeichner und Werte im Signatur Block eingetragen werden. Dafür gibt es eine separate Definition.</w:t>
      </w:r>
    </w:p>
    <w:p w:rsidR="00E746B5" w:rsidRDefault="00E746B5" w:rsidP="00E746B5">
      <w:pPr>
        <w:rPr>
          <w:rStyle w:val="CodeChar"/>
        </w:rPr>
      </w:pPr>
      <w:r>
        <w:t>Der Wert der Description gibt dem Signaturprofil seinen Namen.</w:t>
      </w:r>
    </w:p>
    <w:p w:rsidR="00E746B5" w:rsidRPr="00FB25B7" w:rsidRDefault="00E746B5" w:rsidP="00E746B5">
      <w:pPr>
        <w:ind w:left="425"/>
        <w:rPr>
          <w:i/>
        </w:rPr>
      </w:pPr>
      <w:r w:rsidRPr="00FB25B7">
        <w:rPr>
          <w:i/>
        </w:rPr>
        <w:t>sig_obj.egov_graz_gv_at.description=EGOV Graz.gv.at</w:t>
      </w:r>
    </w:p>
    <w:p w:rsidR="00E746B5" w:rsidRDefault="00E746B5" w:rsidP="00E746B5">
      <w:pPr>
        <w:rPr>
          <w:u w:val="single"/>
        </w:rPr>
      </w:pPr>
      <w:r w:rsidRPr="00401FDA">
        <w:rPr>
          <w:u w:val="single"/>
        </w:rPr>
        <w:t>Definition der Bezeichner</w:t>
      </w:r>
      <w:r>
        <w:rPr>
          <w:u w:val="single"/>
        </w:rPr>
        <w:t xml:space="preserve"> im Einzelnen:</w:t>
      </w:r>
    </w:p>
    <w:p w:rsidR="00E746B5" w:rsidRDefault="00E746B5" w:rsidP="00E746B5">
      <w:r>
        <w:t>Name des Zertifikat Inhabers:</w:t>
      </w:r>
    </w:p>
    <w:p w:rsidR="00E746B5" w:rsidRPr="00FB25B7" w:rsidRDefault="00E746B5" w:rsidP="00E746B5">
      <w:pPr>
        <w:ind w:left="425"/>
        <w:rPr>
          <w:i/>
        </w:rPr>
      </w:pPr>
      <w:r w:rsidRPr="00FB25B7">
        <w:rPr>
          <w:i/>
        </w:rPr>
        <w:t>sig_obj.egov_graz_gv_at.key.SIG_NAME=Inhaber</w:t>
      </w:r>
    </w:p>
    <w:p w:rsidR="00E746B5" w:rsidRDefault="00E746B5" w:rsidP="00E746B5">
      <w:r>
        <w:t>Signaturdatum:</w:t>
      </w:r>
    </w:p>
    <w:p w:rsidR="00E746B5" w:rsidRPr="00FB25B7" w:rsidRDefault="00E746B5" w:rsidP="00E746B5">
      <w:pPr>
        <w:ind w:left="425"/>
        <w:rPr>
          <w:i/>
        </w:rPr>
      </w:pPr>
      <w:r w:rsidRPr="00FB25B7">
        <w:rPr>
          <w:i/>
        </w:rPr>
        <w:t>sig_obj.egov_graz_gv_at.key.SIG_DATE=Datum</w:t>
      </w:r>
    </w:p>
    <w:p w:rsidR="00E746B5" w:rsidRDefault="00E746B5" w:rsidP="00E746B5">
      <w:pPr>
        <w:keepNext/>
        <w:keepLines/>
      </w:pPr>
      <w:r w:rsidRPr="00C77264">
        <w:t>Name des Ausstellers</w:t>
      </w:r>
      <w:r>
        <w:t>:</w:t>
      </w:r>
    </w:p>
    <w:p w:rsidR="00E746B5" w:rsidRPr="00FB25B7" w:rsidRDefault="00E746B5" w:rsidP="00E746B5">
      <w:pPr>
        <w:ind w:left="425"/>
        <w:rPr>
          <w:i/>
        </w:rPr>
      </w:pPr>
      <w:r w:rsidRPr="00FB25B7">
        <w:rPr>
          <w:i/>
        </w:rPr>
        <w:t>sig_obj.egov_graz_gv_at.key.SIG_ISSUER=Aussteller</w:t>
      </w:r>
    </w:p>
    <w:p w:rsidR="00E746B5" w:rsidRDefault="00E746B5" w:rsidP="00E746B5">
      <w:r w:rsidRPr="00C77264">
        <w:t>Seriennummer des Zertifikates</w:t>
      </w:r>
      <w:r>
        <w:t>:</w:t>
      </w:r>
    </w:p>
    <w:p w:rsidR="00E746B5" w:rsidRPr="00FB25B7" w:rsidRDefault="00E746B5" w:rsidP="00E746B5">
      <w:pPr>
        <w:ind w:left="425"/>
        <w:rPr>
          <w:i/>
        </w:rPr>
      </w:pPr>
      <w:r w:rsidRPr="00FB25B7">
        <w:rPr>
          <w:i/>
        </w:rPr>
        <w:lastRenderedPageBreak/>
        <w:t>sig_obj.egov_graz_gv_at.key.SIG_NUMBER=Seriennummer</w:t>
      </w:r>
    </w:p>
    <w:p w:rsidR="00E746B5" w:rsidRDefault="00E746B5" w:rsidP="00E746B5">
      <w:r w:rsidRPr="00C77264">
        <w:t>Metadaten zum Zertifikat</w:t>
      </w:r>
      <w:r>
        <w:t>:</w:t>
      </w:r>
    </w:p>
    <w:p w:rsidR="00E746B5" w:rsidRPr="00FB25B7" w:rsidRDefault="00E746B5" w:rsidP="00E746B5">
      <w:pPr>
        <w:ind w:left="425"/>
        <w:rPr>
          <w:i/>
        </w:rPr>
      </w:pPr>
      <w:r w:rsidRPr="00FB25B7">
        <w:rPr>
          <w:i/>
        </w:rPr>
        <w:t>sig_obj.egov_graz_gv_at.key.SIG_META=Hinweis:</w:t>
      </w:r>
    </w:p>
    <w:p w:rsidR="00E746B5" w:rsidRDefault="00D71FCC" w:rsidP="00E746B5">
      <w:r>
        <w:t>Der Bezeichner</w:t>
      </w:r>
      <w:r w:rsidR="00E746B5">
        <w:t xml:space="preserve"> SIG_NAME kann verwendet werden um den Namen des Signators aus dem Signaturzertifikat in den Signaturblock einzufügen.</w:t>
      </w:r>
    </w:p>
    <w:p w:rsidR="00E746B5" w:rsidRDefault="00E746B5" w:rsidP="00E746B5">
      <w:pPr>
        <w:pStyle w:val="berschrift3"/>
        <w:keepLines w:val="0"/>
        <w:numPr>
          <w:ilvl w:val="2"/>
          <w:numId w:val="15"/>
        </w:numPr>
        <w:spacing w:before="240" w:after="100" w:line="240" w:lineRule="auto"/>
      </w:pPr>
      <w:bookmarkStart w:id="29" w:name="_Toc147482733"/>
      <w:bookmarkStart w:id="30" w:name="_Toc283915520"/>
      <w:bookmarkStart w:id="31" w:name="_Toc379450261"/>
      <w:r>
        <w:t>Design</w:t>
      </w:r>
      <w:r w:rsidRPr="00581CB0">
        <w:t xml:space="preserve"> de</w:t>
      </w:r>
      <w:r>
        <w:t>s Signatur Blocks (Tabelle)</w:t>
      </w:r>
      <w:bookmarkEnd w:id="29"/>
      <w:bookmarkEnd w:id="30"/>
      <w:bookmarkEnd w:id="31"/>
    </w:p>
    <w:p w:rsidR="00E746B5" w:rsidRDefault="00E746B5" w:rsidP="00E746B5">
      <w:r>
        <w:t xml:space="preserve">Eine Signatur Block Tabelle besteht aus mindestens einer </w:t>
      </w:r>
      <w:r w:rsidRPr="00732842">
        <w:rPr>
          <w:rFonts w:ascii="Courier New" w:hAnsi="Courier New" w:cs="Courier New"/>
          <w:sz w:val="18"/>
          <w:szCs w:val="18"/>
        </w:rPr>
        <w:t>main</w:t>
      </w:r>
      <w:r>
        <w:t xml:space="preserve"> Tabelle. Die Tabellen Reihen werden steigend durchnummeriert. Der Wert einer Zeile gibt an, was in dieser Zeile dargestellt werden soll.</w:t>
      </w:r>
    </w:p>
    <w:p w:rsidR="00E746B5" w:rsidRDefault="00E746B5" w:rsidP="00E746B5">
      <w:r>
        <w:t xml:space="preserve">D.h. Es werden die Synonyme der Bezeichner (laut Signatur Typen Spezifikation) eingetragen. Eine Ausnahme bildet das Synonym </w:t>
      </w:r>
      <w:r w:rsidRPr="00732842">
        <w:rPr>
          <w:rFonts w:ascii="Courier New" w:hAnsi="Courier New" w:cs="Courier New"/>
          <w:sz w:val="18"/>
          <w:szCs w:val="18"/>
        </w:rPr>
        <w:t>TABLE</w:t>
      </w:r>
      <w:r>
        <w:t>. Dieses verweist auf eine eingebettete Tabellendefinition (z.B. info).</w:t>
      </w:r>
    </w:p>
    <w:p w:rsidR="00E746B5" w:rsidRDefault="00E746B5" w:rsidP="00E746B5">
      <w:r>
        <w:t>Mit Hilfe der Felder –i(Image), -c(Caption=key), -v(Value=value) werden die jeweiligen Werte in die Tabellenzelle eingefügt. Die Trennung von Tabellenzellen erfolgt mit dem Zeichen „|“</w:t>
      </w:r>
      <w:r w:rsidR="003F7A6D">
        <w:t>.</w:t>
      </w:r>
    </w:p>
    <w:p w:rsidR="00E746B5" w:rsidRPr="00FB25B7" w:rsidRDefault="00E746B5" w:rsidP="00E746B5">
      <w:pPr>
        <w:ind w:left="425"/>
        <w:rPr>
          <w:i/>
        </w:rPr>
      </w:pPr>
      <w:r w:rsidRPr="00FB25B7">
        <w:rPr>
          <w:i/>
        </w:rPr>
        <w:t># Signatur Tabellen Spezifikation</w:t>
      </w:r>
    </w:p>
    <w:p w:rsidR="00E746B5" w:rsidRDefault="00E746B5" w:rsidP="00E746B5">
      <w:r w:rsidRPr="00754769">
        <w:t>Z.B. Definition einer zweispaltigen Tabelle</w:t>
      </w:r>
      <w:r>
        <w:t>: links das Bild, rechts die Subtabelle info:</w:t>
      </w:r>
    </w:p>
    <w:p w:rsidR="00E746B5" w:rsidRPr="00FB25B7" w:rsidRDefault="00E746B5" w:rsidP="00E746B5">
      <w:pPr>
        <w:ind w:left="425"/>
        <w:rPr>
          <w:i/>
        </w:rPr>
      </w:pPr>
      <w:r w:rsidRPr="00FB25B7">
        <w:rPr>
          <w:i/>
        </w:rPr>
        <w:t>sig_obj.egov_graz_gv_at.table.main.1=SIG_LABEL-i|TABLE-info</w:t>
      </w:r>
    </w:p>
    <w:p w:rsidR="00E746B5" w:rsidRPr="00FB25B7" w:rsidRDefault="00E746B5" w:rsidP="00E746B5">
      <w:pPr>
        <w:ind w:left="425"/>
        <w:rPr>
          <w:i/>
        </w:rPr>
      </w:pPr>
      <w:r w:rsidRPr="00FB25B7">
        <w:rPr>
          <w:i/>
        </w:rPr>
        <w:t>sig_obj.egov_graz_gv_at.table.main.2=SIG_META-v</w:t>
      </w:r>
    </w:p>
    <w:p w:rsidR="00E746B5" w:rsidRPr="00FB25B7" w:rsidRDefault="00E746B5" w:rsidP="00E746B5">
      <w:pPr>
        <w:ind w:left="425"/>
        <w:rPr>
          <w:i/>
        </w:rPr>
      </w:pPr>
      <w:r w:rsidRPr="00FB25B7">
        <w:rPr>
          <w:i/>
        </w:rPr>
        <w:t>sig_obj.egov_graz_gv_at.table.main.3=SIG_ID-cv</w:t>
      </w:r>
    </w:p>
    <w:p w:rsidR="00E746B5" w:rsidRDefault="00E746B5" w:rsidP="00E746B5">
      <w:r w:rsidRPr="00A64135">
        <w:t>Verhältnis der Aufteilung der Tabellen-Spalten</w:t>
      </w:r>
      <w:r>
        <w:t>:</w:t>
      </w:r>
    </w:p>
    <w:p w:rsidR="00E746B5" w:rsidRPr="00FB25B7" w:rsidRDefault="00E746B5" w:rsidP="00E746B5">
      <w:pPr>
        <w:ind w:left="425"/>
        <w:rPr>
          <w:i/>
        </w:rPr>
      </w:pPr>
      <w:r w:rsidRPr="00FB25B7">
        <w:rPr>
          <w:i/>
        </w:rPr>
        <w:t>sig_obj.egov_graz_gv_at.table.main.ColsWidth=1 4</w:t>
      </w:r>
    </w:p>
    <w:p w:rsidR="00E746B5" w:rsidRDefault="00E746B5" w:rsidP="00E746B5">
      <w:r w:rsidRPr="00A64135">
        <w:t>Styledefinitionen</w:t>
      </w:r>
      <w:r w:rsidRPr="00A64135">
        <w:sym w:font="Wingdings" w:char="F0E0"/>
      </w:r>
      <w:r w:rsidRPr="00A64135">
        <w:t>diese Vererben sich auch auf die Zellen</w:t>
      </w:r>
      <w:r>
        <w:t>:</w:t>
      </w:r>
    </w:p>
    <w:p w:rsidR="00E746B5" w:rsidRDefault="00E746B5" w:rsidP="00E746B5">
      <w:r w:rsidRPr="00A64135">
        <w:t>Hintergrundfarbe</w:t>
      </w:r>
      <w:r>
        <w:t>:</w:t>
      </w:r>
    </w:p>
    <w:p w:rsidR="00E746B5" w:rsidRPr="00FB25B7" w:rsidRDefault="00E746B5" w:rsidP="00E746B5">
      <w:pPr>
        <w:ind w:left="425"/>
        <w:rPr>
          <w:i/>
        </w:rPr>
      </w:pPr>
      <w:r w:rsidRPr="00FB25B7">
        <w:rPr>
          <w:i/>
        </w:rPr>
        <w:t>sig_obj.egov_graz_gv_at.table.main.Style.bgcolor=222 222 200</w:t>
      </w:r>
    </w:p>
    <w:p w:rsidR="00E746B5" w:rsidRDefault="00E746B5" w:rsidP="00E746B5">
      <w:r>
        <w:lastRenderedPageBreak/>
        <w:t>Hinweis: Wenn ein Bild nicht transparent ist, so sollte die Hintergrundfarbe gleich der Bildhintergrundfarbe sein, um unschöne Farbsprünge zu vermeiden.</w:t>
      </w:r>
    </w:p>
    <w:p w:rsidR="00E746B5" w:rsidRDefault="00E746B5" w:rsidP="00E746B5">
      <w:r w:rsidRPr="00A64135">
        <w:t>Innenabstand</w:t>
      </w:r>
      <w:r>
        <w:t>:</w:t>
      </w:r>
    </w:p>
    <w:p w:rsidR="00E746B5" w:rsidRPr="00FB25B7" w:rsidRDefault="00E746B5" w:rsidP="00E746B5">
      <w:pPr>
        <w:ind w:left="425"/>
        <w:rPr>
          <w:i/>
        </w:rPr>
      </w:pPr>
      <w:r w:rsidRPr="00FB25B7">
        <w:rPr>
          <w:i/>
        </w:rPr>
        <w:t>sig_obj.egov_graz_gv_at.table.main.Style.padding=3</w:t>
      </w:r>
    </w:p>
    <w:p w:rsidR="00E746B5" w:rsidRDefault="00E746B5" w:rsidP="00E746B5">
      <w:r w:rsidRPr="00A64135">
        <w:t>Horizontalausrichtung</w:t>
      </w:r>
      <w:r>
        <w:t>:</w:t>
      </w:r>
    </w:p>
    <w:p w:rsidR="00E746B5" w:rsidRPr="00FB25B7" w:rsidRDefault="00E746B5" w:rsidP="00E746B5">
      <w:pPr>
        <w:ind w:left="425"/>
        <w:rPr>
          <w:i/>
        </w:rPr>
      </w:pPr>
      <w:r w:rsidRPr="00FB25B7">
        <w:rPr>
          <w:i/>
        </w:rPr>
        <w:t>sig_obj.egov_graz_gv_at.table.main.Style.halign=[left|center|right]</w:t>
      </w:r>
    </w:p>
    <w:p w:rsidR="00E746B5" w:rsidRDefault="00E746B5" w:rsidP="00E746B5">
      <w:r w:rsidRPr="00A64135">
        <w:t>Vertikalausrichtung</w:t>
      </w:r>
      <w:r>
        <w:t>:</w:t>
      </w:r>
    </w:p>
    <w:p w:rsidR="00E746B5" w:rsidRPr="00FB25B7" w:rsidRDefault="00E746B5" w:rsidP="00E746B5">
      <w:pPr>
        <w:ind w:left="425"/>
        <w:rPr>
          <w:i/>
        </w:rPr>
      </w:pPr>
      <w:r w:rsidRPr="00FB25B7">
        <w:rPr>
          <w:i/>
        </w:rPr>
        <w:t>sig_obj.egov_graz_gv_at.table.main.Style.valign=[top|middle|bottom]</w:t>
      </w:r>
    </w:p>
    <w:p w:rsidR="00E746B5" w:rsidRDefault="00E746B5" w:rsidP="00E746B5">
      <w:pPr>
        <w:rPr>
          <w:i/>
          <w:iCs/>
        </w:rPr>
      </w:pPr>
    </w:p>
    <w:p w:rsidR="00E746B5" w:rsidRDefault="00E746B5" w:rsidP="00E746B5">
      <w:r w:rsidRPr="00D26839">
        <w:t>Ausrichtung ausschließlich für Werte-Zellen (Zellen, in denen signaturspezifische Daten wie z.B. der Name des Unterzeichners oder der Signaturzeitpunkt enthalten sind). Sind diese Werte nicht gesetzt, werden die entsprechenden</w:t>
      </w:r>
      <w:r>
        <w:t xml:space="preserve"> Werte von </w:t>
      </w:r>
      <w:r w:rsidRPr="00EB56C4">
        <w:rPr>
          <w:rFonts w:ascii="Courier New" w:hAnsi="Courier New" w:cs="Courier New"/>
          <w:sz w:val="18"/>
          <w:szCs w:val="18"/>
        </w:rPr>
        <w:t>valign</w:t>
      </w:r>
      <w:r>
        <w:rPr>
          <w:rFonts w:ascii="Courier New" w:hAnsi="Courier New" w:cs="Courier New"/>
          <w:sz w:val="18"/>
          <w:szCs w:val="18"/>
        </w:rPr>
        <w:t xml:space="preserve"> </w:t>
      </w:r>
      <w:r w:rsidRPr="009939B2">
        <w:t>bzw.</w:t>
      </w:r>
      <w:r>
        <w:rPr>
          <w:rFonts w:ascii="Courier New" w:hAnsi="Courier New" w:cs="Courier New"/>
          <w:sz w:val="18"/>
          <w:szCs w:val="18"/>
        </w:rPr>
        <w:t xml:space="preserve"> halign</w:t>
      </w:r>
      <w:r>
        <w:t xml:space="preserve"> übernommen – ab Version 3.1.1:</w:t>
      </w:r>
    </w:p>
    <w:p w:rsidR="00E746B5" w:rsidRDefault="00E746B5" w:rsidP="00E746B5">
      <w:r>
        <w:t>Horizontalausrichtung für Werte-Zellen:</w:t>
      </w:r>
    </w:p>
    <w:p w:rsidR="00E746B5" w:rsidRPr="00FB25B7" w:rsidRDefault="00E746B5" w:rsidP="00E746B5">
      <w:pPr>
        <w:ind w:left="425"/>
        <w:rPr>
          <w:i/>
        </w:rPr>
      </w:pPr>
      <w:r w:rsidRPr="00FB25B7">
        <w:rPr>
          <w:i/>
        </w:rPr>
        <w:t>sig_obj.egov_graz_gv_at.table.main.Style.valuehalign=[left|center|right]</w:t>
      </w:r>
    </w:p>
    <w:p w:rsidR="00E746B5" w:rsidRDefault="00E746B5" w:rsidP="00E746B5">
      <w:r w:rsidRPr="00A64135">
        <w:t>Vertikalausrichtung</w:t>
      </w:r>
      <w:r>
        <w:t xml:space="preserve"> für Werte-Zellen:</w:t>
      </w:r>
    </w:p>
    <w:p w:rsidR="00E746B5" w:rsidRPr="00FB25B7" w:rsidRDefault="00E746B5" w:rsidP="00E746B5">
      <w:pPr>
        <w:ind w:left="425"/>
        <w:rPr>
          <w:i/>
        </w:rPr>
      </w:pPr>
      <w:r w:rsidRPr="00FB25B7">
        <w:rPr>
          <w:i/>
        </w:rPr>
        <w:t>sig_obj.egov_graz_gv_at.table.main.Style.valuevalign=[top|middle|bottom]</w:t>
      </w:r>
    </w:p>
    <w:p w:rsidR="00E746B5" w:rsidRDefault="00E746B5" w:rsidP="00E746B5">
      <w:pPr>
        <w:rPr>
          <w:i/>
          <w:iCs/>
        </w:rPr>
      </w:pPr>
    </w:p>
    <w:p w:rsidR="00E746B5" w:rsidRDefault="00E746B5" w:rsidP="00E746B5">
      <w:r w:rsidRPr="00D26839">
        <w:t>Ausrichtung ausschließlich für Bilder-Zellen. Sind</w:t>
      </w:r>
      <w:r>
        <w:t xml:space="preserve"> diese Werte nicht gesetzt, werden die entsprechenden Werte von </w:t>
      </w:r>
      <w:r w:rsidRPr="00EB56C4">
        <w:rPr>
          <w:rFonts w:ascii="Courier New" w:hAnsi="Courier New" w:cs="Courier New"/>
          <w:sz w:val="18"/>
          <w:szCs w:val="18"/>
        </w:rPr>
        <w:t>valign</w:t>
      </w:r>
      <w:r>
        <w:rPr>
          <w:rFonts w:ascii="Courier New" w:hAnsi="Courier New" w:cs="Courier New"/>
          <w:sz w:val="18"/>
          <w:szCs w:val="18"/>
        </w:rPr>
        <w:t xml:space="preserve"> </w:t>
      </w:r>
      <w:r w:rsidRPr="009939B2">
        <w:t>bzw.</w:t>
      </w:r>
      <w:r>
        <w:rPr>
          <w:rFonts w:ascii="Courier New" w:hAnsi="Courier New" w:cs="Courier New"/>
          <w:sz w:val="18"/>
          <w:szCs w:val="18"/>
        </w:rPr>
        <w:t xml:space="preserve"> halign</w:t>
      </w:r>
      <w:r>
        <w:t xml:space="preserve"> übernommen – ab Version 3.1.1:</w:t>
      </w:r>
    </w:p>
    <w:p w:rsidR="00E746B5" w:rsidRDefault="00E746B5" w:rsidP="00E746B5">
      <w:r w:rsidRPr="00A64135">
        <w:t>Horizontalausrichtung</w:t>
      </w:r>
      <w:r>
        <w:t xml:space="preserve"> für Bilder-Zellen:</w:t>
      </w:r>
    </w:p>
    <w:p w:rsidR="00E746B5" w:rsidRPr="00FB25B7" w:rsidRDefault="00E746B5" w:rsidP="00E746B5">
      <w:pPr>
        <w:ind w:left="425"/>
        <w:rPr>
          <w:i/>
        </w:rPr>
      </w:pPr>
      <w:r w:rsidRPr="00FB25B7">
        <w:rPr>
          <w:i/>
        </w:rPr>
        <w:t>sig_obj.egov_graz_gv_at.table.main.Style.imagehalign=[left|center|right]</w:t>
      </w:r>
    </w:p>
    <w:p w:rsidR="00E746B5" w:rsidRDefault="00E746B5" w:rsidP="00E746B5">
      <w:r w:rsidRPr="00A64135">
        <w:t>Vertikalausrichtung</w:t>
      </w:r>
      <w:r>
        <w:t xml:space="preserve"> für Bilder-Zellen:</w:t>
      </w:r>
    </w:p>
    <w:p w:rsidR="00E746B5" w:rsidRPr="00FB25B7" w:rsidRDefault="00E746B5" w:rsidP="00E746B5">
      <w:pPr>
        <w:ind w:left="425"/>
        <w:rPr>
          <w:i/>
        </w:rPr>
      </w:pPr>
      <w:r w:rsidRPr="00FB25B7">
        <w:rPr>
          <w:i/>
        </w:rPr>
        <w:lastRenderedPageBreak/>
        <w:t>sig_obj.egov_graz_gv_at.table.main.Style.imagevalign=[top|middle|bottom]</w:t>
      </w:r>
    </w:p>
    <w:p w:rsidR="00E746B5" w:rsidRDefault="00E746B5" w:rsidP="00E746B5"/>
    <w:p w:rsidR="00E746B5" w:rsidRDefault="00E746B5" w:rsidP="00E746B5">
      <w:r w:rsidRPr="00A64135">
        <w:t>Rahmenstärke</w:t>
      </w:r>
      <w:r>
        <w:t>:</w:t>
      </w:r>
    </w:p>
    <w:p w:rsidR="00E746B5" w:rsidRPr="00FB25B7" w:rsidRDefault="00E746B5" w:rsidP="00E746B5">
      <w:pPr>
        <w:ind w:left="425"/>
        <w:rPr>
          <w:i/>
        </w:rPr>
      </w:pPr>
      <w:r w:rsidRPr="00FB25B7">
        <w:rPr>
          <w:i/>
        </w:rPr>
        <w:t>sig_obj.egov_graz_gv_at.table.main.Style.border=0.1</w:t>
      </w:r>
    </w:p>
    <w:p w:rsidR="00E746B5" w:rsidRPr="00CB61EE" w:rsidRDefault="00E746B5" w:rsidP="00E746B5">
      <w:pPr>
        <w:rPr>
          <w:i/>
          <w:lang w:val="en-US"/>
        </w:rPr>
      </w:pPr>
      <w:r w:rsidRPr="002E61B4">
        <w:rPr>
          <w:lang w:val="en-GB"/>
        </w:rPr>
        <w:t xml:space="preserve">Schriftart: </w:t>
      </w:r>
      <w:r w:rsidRPr="00CB61EE">
        <w:rPr>
          <w:i/>
          <w:lang w:val="en-US"/>
        </w:rPr>
        <w:t>face, height, weight</w:t>
      </w:r>
    </w:p>
    <w:p w:rsidR="00E746B5" w:rsidRPr="00CB61EE" w:rsidRDefault="00E746B5" w:rsidP="00E746B5">
      <w:pPr>
        <w:ind w:left="425"/>
        <w:rPr>
          <w:i/>
          <w:lang w:val="en-US"/>
        </w:rPr>
      </w:pPr>
      <w:r w:rsidRPr="00CB61EE">
        <w:rPr>
          <w:i/>
          <w:lang w:val="en-US"/>
        </w:rPr>
        <w:t>default_font: HELVETICA,8,NORMAL</w:t>
      </w:r>
    </w:p>
    <w:p w:rsidR="00E746B5" w:rsidRPr="00CB61EE" w:rsidRDefault="00E746B5" w:rsidP="00E746B5">
      <w:pPr>
        <w:ind w:left="425"/>
        <w:rPr>
          <w:i/>
          <w:lang w:val="en-US"/>
        </w:rPr>
      </w:pPr>
      <w:r w:rsidRPr="00CB61EE">
        <w:rPr>
          <w:i/>
          <w:lang w:val="en-US"/>
        </w:rPr>
        <w:t>font_face: HELVETICA | TIMES_ROMAN | COURIER</w:t>
      </w:r>
    </w:p>
    <w:p w:rsidR="00E746B5" w:rsidRPr="00E746B5" w:rsidRDefault="00E746B5" w:rsidP="00E746B5">
      <w:pPr>
        <w:ind w:left="425"/>
        <w:rPr>
          <w:i/>
          <w:lang w:val="en-US"/>
        </w:rPr>
      </w:pPr>
      <w:r w:rsidRPr="00E746B5">
        <w:rPr>
          <w:i/>
          <w:lang w:val="en-US"/>
        </w:rPr>
        <w:t>font_height: float value</w:t>
      </w:r>
    </w:p>
    <w:p w:rsidR="00E746B5" w:rsidRPr="00E746B5" w:rsidRDefault="00E746B5" w:rsidP="00E746B5">
      <w:pPr>
        <w:ind w:left="425"/>
        <w:rPr>
          <w:i/>
          <w:lang w:val="en-US"/>
        </w:rPr>
      </w:pPr>
      <w:r w:rsidRPr="00E746B5">
        <w:rPr>
          <w:i/>
          <w:lang w:val="en-US"/>
        </w:rPr>
        <w:t>font_weight: NORMAL | BOLD | ITALIC | BOLDITALIC | UNDERLINE | STRIKETHRU</w:t>
      </w:r>
    </w:p>
    <w:p w:rsidR="00E746B5" w:rsidRPr="00E746B5" w:rsidRDefault="00E746B5" w:rsidP="00E746B5">
      <w:pPr>
        <w:ind w:left="425"/>
        <w:rPr>
          <w:i/>
          <w:lang w:val="en-US"/>
        </w:rPr>
      </w:pPr>
      <w:r w:rsidRPr="00E746B5">
        <w:rPr>
          <w:i/>
          <w:lang w:val="en-US"/>
        </w:rPr>
        <w:t>sig_obj.egov_graz_gv_at.table.main.Style.font=HELVETICA,12,NORMAL</w:t>
      </w:r>
    </w:p>
    <w:p w:rsidR="00E746B5" w:rsidRPr="00E746B5" w:rsidRDefault="00E746B5" w:rsidP="00E746B5">
      <w:pPr>
        <w:rPr>
          <w:lang w:val="en-US"/>
        </w:rPr>
      </w:pPr>
    </w:p>
    <w:p w:rsidR="00E746B5" w:rsidRDefault="00E746B5" w:rsidP="00E746B5">
      <w:r w:rsidRPr="006A558C">
        <w:t>Definition einer Subtabelle</w:t>
      </w:r>
      <w:r>
        <w:t xml:space="preserve"> – zum Beispiel:</w:t>
      </w:r>
    </w:p>
    <w:p w:rsidR="00E746B5" w:rsidRPr="00FB25B7" w:rsidRDefault="00E746B5" w:rsidP="00E746B5">
      <w:pPr>
        <w:ind w:left="425"/>
        <w:rPr>
          <w:i/>
        </w:rPr>
      </w:pPr>
      <w:r w:rsidRPr="00FB25B7">
        <w:rPr>
          <w:i/>
        </w:rPr>
        <w:t>sig_</w:t>
      </w:r>
      <w:r>
        <w:rPr>
          <w:i/>
        </w:rPr>
        <w:t>obj.egov_graz_gv_at.table.info.1</w:t>
      </w:r>
      <w:r w:rsidRPr="00FB25B7">
        <w:rPr>
          <w:i/>
        </w:rPr>
        <w:t>=SIG_DATE-cv</w:t>
      </w:r>
    </w:p>
    <w:p w:rsidR="00E746B5" w:rsidRPr="00FB25B7" w:rsidRDefault="00E746B5" w:rsidP="00E746B5">
      <w:pPr>
        <w:ind w:left="425"/>
        <w:rPr>
          <w:i/>
        </w:rPr>
      </w:pPr>
      <w:r w:rsidRPr="00FB25B7">
        <w:rPr>
          <w:i/>
        </w:rPr>
        <w:t>sig_</w:t>
      </w:r>
      <w:r>
        <w:rPr>
          <w:i/>
        </w:rPr>
        <w:t>obj.egov_graz_gv_at.table.info.2</w:t>
      </w:r>
      <w:r w:rsidRPr="00FB25B7">
        <w:rPr>
          <w:i/>
        </w:rPr>
        <w:t>=SIG_NAME-cv</w:t>
      </w:r>
    </w:p>
    <w:p w:rsidR="00E746B5" w:rsidRPr="00FB25B7" w:rsidRDefault="00E746B5" w:rsidP="00E746B5">
      <w:pPr>
        <w:ind w:left="425"/>
        <w:rPr>
          <w:i/>
        </w:rPr>
      </w:pPr>
      <w:r w:rsidRPr="00FB25B7">
        <w:rPr>
          <w:i/>
        </w:rPr>
        <w:t>sig_</w:t>
      </w:r>
      <w:r>
        <w:rPr>
          <w:i/>
        </w:rPr>
        <w:t>obj.egov_graz_gv_at.table.info.3</w:t>
      </w:r>
      <w:r w:rsidRPr="00FB25B7">
        <w:rPr>
          <w:i/>
        </w:rPr>
        <w:t>=SIG_ISSUER-cv</w:t>
      </w:r>
    </w:p>
    <w:p w:rsidR="00E746B5" w:rsidRPr="00FB25B7" w:rsidRDefault="00E746B5" w:rsidP="00E746B5">
      <w:pPr>
        <w:ind w:left="425"/>
        <w:rPr>
          <w:i/>
        </w:rPr>
      </w:pPr>
      <w:r w:rsidRPr="00FB25B7">
        <w:rPr>
          <w:i/>
        </w:rPr>
        <w:t>sig_</w:t>
      </w:r>
      <w:r>
        <w:rPr>
          <w:i/>
        </w:rPr>
        <w:t>obj.egov_graz_gv_at.table.info.4</w:t>
      </w:r>
      <w:r w:rsidRPr="00FB25B7">
        <w:rPr>
          <w:i/>
        </w:rPr>
        <w:t>=SIG_NUMBER-cv</w:t>
      </w:r>
    </w:p>
    <w:p w:rsidR="00E746B5" w:rsidRPr="00FB25B7" w:rsidRDefault="00E746B5" w:rsidP="00E746B5">
      <w:pPr>
        <w:ind w:left="425"/>
        <w:rPr>
          <w:i/>
        </w:rPr>
      </w:pPr>
      <w:r w:rsidRPr="00FB25B7">
        <w:rPr>
          <w:i/>
        </w:rPr>
        <w:t>sig_obj.egov_graz_gv_at.table.info.ColsWidth=1.5 4</w:t>
      </w:r>
    </w:p>
    <w:p w:rsidR="00E746B5" w:rsidRDefault="00E746B5" w:rsidP="00E746B5"/>
    <w:p w:rsidR="00E746B5" w:rsidRDefault="00E746B5" w:rsidP="00E746B5">
      <w:pPr>
        <w:pStyle w:val="berschrift3"/>
        <w:keepLines w:val="0"/>
        <w:numPr>
          <w:ilvl w:val="2"/>
          <w:numId w:val="15"/>
        </w:numPr>
        <w:spacing w:before="240" w:after="100" w:line="240" w:lineRule="auto"/>
      </w:pPr>
      <w:bookmarkStart w:id="32" w:name="_Toc147482735"/>
      <w:bookmarkStart w:id="33" w:name="_Toc283915522"/>
      <w:bookmarkStart w:id="34" w:name="_Toc379450262"/>
      <w:r w:rsidRPr="00401FDA">
        <w:t>Positionierung von Signaturblöcken</w:t>
      </w:r>
      <w:bookmarkEnd w:id="32"/>
      <w:bookmarkEnd w:id="33"/>
      <w:bookmarkEnd w:id="34"/>
    </w:p>
    <w:p w:rsidR="00E746B5" w:rsidRDefault="00E746B5" w:rsidP="00E746B5">
      <w:r>
        <w:t>Ein Signaturblock kann entweder automatisch (Standardeinstellung) oder manuell positioniert werden.</w:t>
      </w:r>
    </w:p>
    <w:p w:rsidR="00E746B5" w:rsidRDefault="00E746B5" w:rsidP="00E746B5">
      <w:r>
        <w:lastRenderedPageBreak/>
        <w:t>Bei der automatischen Positionierung wird der Signaturblock auf die erste freie Stelle nach dem gesamten Dokumenttext einschließlich der Fußzeile platziert. Sollte auf der letzten Seite nicht mehr genügend Platz dafür sein, so wird eine neue Seite angelegt und der Signaturblock auf dieser platziert.</w:t>
      </w:r>
    </w:p>
    <w:p w:rsidR="00E746B5" w:rsidRDefault="00E746B5" w:rsidP="00E746B5">
      <w:r>
        <w:t xml:space="preserve">Mittels manueller Positionierung kann in die Positionierung des Signaturblocks eingegriffen werden. </w:t>
      </w:r>
      <w:r w:rsidRPr="009F56D9">
        <w:t>Ein Signaturblock kann</w:t>
      </w:r>
      <w:r>
        <w:t xml:space="preserve"> auf mehrere Arten manuell</w:t>
      </w:r>
      <w:r w:rsidRPr="009F56D9">
        <w:t xml:space="preserve"> positioniert werden:</w:t>
      </w:r>
    </w:p>
    <w:p w:rsidR="00E746B5" w:rsidRDefault="00E746B5" w:rsidP="00E746B5">
      <w:pPr>
        <w:pStyle w:val="Code"/>
        <w:rPr>
          <w:lang w:val="de-DE"/>
        </w:rPr>
      </w:pPr>
    </w:p>
    <w:p w:rsidR="00E746B5" w:rsidRPr="00FB25B7" w:rsidRDefault="00E746B5" w:rsidP="00E746B5">
      <w:pPr>
        <w:ind w:left="425"/>
        <w:rPr>
          <w:i/>
        </w:rPr>
      </w:pPr>
      <w:r w:rsidRPr="00FB25B7">
        <w:rPr>
          <w:i/>
        </w:rPr>
        <w:t>-pos x:x_algo;y:y_algo;w:w_algo;p:p_algo;f:f_algo</w:t>
      </w:r>
      <w:r w:rsidR="00521CF6">
        <w:rPr>
          <w:i/>
        </w:rPr>
        <w:t>;r:r_algo</w:t>
      </w:r>
    </w:p>
    <w:p w:rsidR="00E746B5" w:rsidRPr="00FB25B7" w:rsidRDefault="00E746B5" w:rsidP="00E746B5">
      <w:pPr>
        <w:ind w:left="425"/>
        <w:rPr>
          <w:i/>
        </w:rPr>
      </w:pPr>
    </w:p>
    <w:p w:rsidR="00E746B5" w:rsidRPr="00FB25B7" w:rsidRDefault="00E746B5" w:rsidP="00E746B5">
      <w:pPr>
        <w:ind w:left="425"/>
        <w:rPr>
          <w:i/>
        </w:rPr>
      </w:pPr>
    </w:p>
    <w:p w:rsidR="00E746B5" w:rsidRPr="00FB25B7" w:rsidRDefault="00E746B5" w:rsidP="00E746B5">
      <w:pPr>
        <w:ind w:left="425"/>
        <w:rPr>
          <w:i/>
        </w:rPr>
      </w:pPr>
      <w:r w:rsidRPr="00FB25B7">
        <w:rPr>
          <w:i/>
        </w:rPr>
        <w:t xml:space="preserve"> x_algo := 'auto' ... automatische Positionierung</w:t>
      </w:r>
    </w:p>
    <w:p w:rsidR="00E746B5" w:rsidRPr="00FB25B7" w:rsidRDefault="00E746B5" w:rsidP="00E746B5">
      <w:pPr>
        <w:ind w:left="425"/>
        <w:rPr>
          <w:i/>
        </w:rPr>
      </w:pPr>
      <w:r w:rsidRPr="00FB25B7">
        <w:rPr>
          <w:i/>
        </w:rPr>
        <w:t xml:space="preserve">        :=        ... Absolutwert für x-Position</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y_algo := 'auto' ... automatische Positionierung</w:t>
      </w:r>
    </w:p>
    <w:p w:rsidR="00E746B5" w:rsidRPr="00FB25B7" w:rsidRDefault="00E746B5" w:rsidP="00E746B5">
      <w:pPr>
        <w:ind w:left="425"/>
        <w:rPr>
          <w:i/>
        </w:rPr>
      </w:pPr>
      <w:r w:rsidRPr="00FB25B7">
        <w:rPr>
          <w:i/>
        </w:rPr>
        <w:t xml:space="preserve">        :=        ... Absolutwert für y-Position</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w_algo := 'auto' ... automatische Breite</w:t>
      </w:r>
    </w:p>
    <w:p w:rsidR="00E746B5" w:rsidRPr="00FB25B7" w:rsidRDefault="00E746B5" w:rsidP="00E746B5">
      <w:pPr>
        <w:ind w:left="425"/>
        <w:rPr>
          <w:i/>
        </w:rPr>
      </w:pPr>
      <w:r w:rsidRPr="00FB25B7">
        <w:rPr>
          <w:i/>
        </w:rPr>
        <w:t xml:space="preserve">        :=  +[0..9] ... Absolutwert für Breite</w:t>
      </w:r>
    </w:p>
    <w:p w:rsidR="00E746B5" w:rsidRPr="00FB25B7" w:rsidRDefault="00E746B5" w:rsidP="00E746B5">
      <w:pPr>
        <w:ind w:left="425"/>
        <w:rPr>
          <w:i/>
        </w:rPr>
      </w:pPr>
    </w:p>
    <w:p w:rsidR="00E746B5" w:rsidRPr="00FB25B7" w:rsidRDefault="00E746B5" w:rsidP="00E746B5">
      <w:pPr>
        <w:ind w:left="425"/>
        <w:rPr>
          <w:i/>
        </w:rPr>
      </w:pPr>
      <w:r w:rsidRPr="00FB25B7">
        <w:rPr>
          <w:i/>
        </w:rPr>
        <w:lastRenderedPageBreak/>
        <w:t xml:space="preserve">        Default bei Fehlen des Paramters: 'auto'</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p_algo :=  'auto' ... Automatisch letzte Seite</w:t>
      </w:r>
    </w:p>
    <w:p w:rsidR="00E746B5" w:rsidRPr="00FB25B7" w:rsidRDefault="00E746B5" w:rsidP="00E746B5">
      <w:pPr>
        <w:ind w:left="425"/>
        <w:rPr>
          <w:i/>
        </w:rPr>
      </w:pPr>
      <w:r w:rsidRPr="00FB25B7">
        <w:rPr>
          <w:i/>
        </w:rPr>
        <w:t xml:space="preserve">        :=  'new'  ... Neue Seite am Ende des Dokumentes</w:t>
      </w:r>
    </w:p>
    <w:p w:rsidR="00E746B5" w:rsidRPr="00FB25B7" w:rsidRDefault="00E746B5" w:rsidP="00E746B5">
      <w:pPr>
        <w:ind w:left="425"/>
        <w:rPr>
          <w:i/>
        </w:rPr>
      </w:pPr>
      <w:r w:rsidRPr="00FB25B7">
        <w:rPr>
          <w:i/>
        </w:rPr>
        <w:t xml:space="preserve">        :=  +[0..9] ... Seitennummer</w:t>
      </w:r>
    </w:p>
    <w:p w:rsidR="00E746B5" w:rsidRPr="00FB25B7" w:rsidRDefault="00E746B5" w:rsidP="00E746B5">
      <w:pPr>
        <w:ind w:left="425"/>
        <w:rPr>
          <w:i/>
        </w:rPr>
      </w:pPr>
    </w:p>
    <w:p w:rsidR="00E746B5" w:rsidRPr="00FB25B7" w:rsidRDefault="00E746B5" w:rsidP="00E746B5">
      <w:pPr>
        <w:ind w:left="425"/>
        <w:rPr>
          <w:i/>
        </w:rPr>
      </w:pPr>
      <w:r w:rsidRPr="00FB25B7">
        <w:rPr>
          <w:i/>
        </w:rPr>
        <w:t xml:space="preserve">        Default bei Fehlen des Param</w:t>
      </w:r>
      <w:r w:rsidR="00521CF6">
        <w:rPr>
          <w:i/>
        </w:rPr>
        <w:t>e</w:t>
      </w:r>
      <w:r w:rsidRPr="00FB25B7">
        <w:rPr>
          <w:i/>
        </w:rPr>
        <w:t>ters: 'auto'</w:t>
      </w:r>
    </w:p>
    <w:p w:rsidR="00E746B5" w:rsidRPr="00FB25B7" w:rsidRDefault="00E746B5" w:rsidP="00E746B5">
      <w:pPr>
        <w:ind w:left="425"/>
        <w:rPr>
          <w:i/>
        </w:rPr>
      </w:pPr>
    </w:p>
    <w:p w:rsidR="00E746B5" w:rsidRPr="00CB61EE" w:rsidRDefault="00E746B5" w:rsidP="00E746B5">
      <w:pPr>
        <w:ind w:left="425"/>
        <w:rPr>
          <w:i/>
          <w:lang w:val="en-US"/>
        </w:rPr>
      </w:pPr>
      <w:r w:rsidRPr="00FB25B7">
        <w:rPr>
          <w:i/>
        </w:rPr>
        <w:t xml:space="preserve"> </w:t>
      </w:r>
      <w:r w:rsidRPr="00CB61EE">
        <w:rPr>
          <w:i/>
          <w:lang w:val="en-US"/>
        </w:rPr>
        <w:t>f_algo :=  +[0..9] ... y-Offset für Footer</w:t>
      </w:r>
    </w:p>
    <w:p w:rsidR="00E746B5" w:rsidRPr="00CB61EE" w:rsidRDefault="00E746B5" w:rsidP="00E746B5">
      <w:pPr>
        <w:ind w:left="425"/>
        <w:rPr>
          <w:i/>
          <w:lang w:val="en-US"/>
        </w:rPr>
      </w:pPr>
    </w:p>
    <w:p w:rsidR="00E746B5" w:rsidRPr="00FB25B7" w:rsidRDefault="00E746B5" w:rsidP="00E746B5">
      <w:pPr>
        <w:ind w:left="425"/>
        <w:rPr>
          <w:i/>
        </w:rPr>
      </w:pPr>
      <w:r w:rsidRPr="008D62D8">
        <w:rPr>
          <w:i/>
          <w:lang w:val="en-US"/>
        </w:rPr>
        <w:t xml:space="preserve">        </w:t>
      </w:r>
      <w:r w:rsidRPr="00FB25B7">
        <w:rPr>
          <w:i/>
        </w:rPr>
        <w:t>Default bei Fehlen des Param</w:t>
      </w:r>
      <w:r w:rsidR="00521CF6">
        <w:rPr>
          <w:i/>
        </w:rPr>
        <w:t>e</w:t>
      </w:r>
      <w:r w:rsidRPr="00FB25B7">
        <w:rPr>
          <w:i/>
        </w:rPr>
        <w:t>ters: '0'</w:t>
      </w:r>
    </w:p>
    <w:p w:rsidR="00E746B5" w:rsidRPr="00FB25B7" w:rsidRDefault="00E746B5" w:rsidP="00E746B5">
      <w:pPr>
        <w:ind w:left="425"/>
        <w:rPr>
          <w:i/>
        </w:rPr>
      </w:pPr>
      <w:r w:rsidRPr="00FB25B7">
        <w:rPr>
          <w:i/>
        </w:rPr>
        <w:t xml:space="preserve">        Wird nur bei y:auto berücksichtigt, andernfalls ignoriert!</w:t>
      </w:r>
    </w:p>
    <w:p w:rsidR="00521CF6" w:rsidRPr="00521CF6" w:rsidRDefault="00521CF6" w:rsidP="00521CF6">
      <w:pPr>
        <w:ind w:left="425"/>
        <w:rPr>
          <w:i/>
        </w:rPr>
      </w:pPr>
      <w:r w:rsidRPr="008D62D8">
        <w:rPr>
          <w:i/>
        </w:rPr>
        <w:t xml:space="preserve">r_algo :=  +[0..9] ... </w:t>
      </w:r>
      <w:r w:rsidRPr="00521CF6">
        <w:rPr>
          <w:i/>
        </w:rPr>
        <w:t>Drehung des Signaturblocks</w:t>
      </w:r>
    </w:p>
    <w:p w:rsidR="00521CF6" w:rsidRPr="00FB25B7" w:rsidRDefault="00521CF6" w:rsidP="00521CF6">
      <w:pPr>
        <w:ind w:left="425"/>
        <w:rPr>
          <w:i/>
        </w:rPr>
      </w:pPr>
      <w:r w:rsidRPr="00521CF6">
        <w:rPr>
          <w:i/>
        </w:rPr>
        <w:t xml:space="preserve">        </w:t>
      </w:r>
      <w:r w:rsidRPr="00FB25B7">
        <w:rPr>
          <w:i/>
        </w:rPr>
        <w:t>Default bei Fehlen des Param</w:t>
      </w:r>
      <w:r>
        <w:rPr>
          <w:i/>
        </w:rPr>
        <w:t>e</w:t>
      </w:r>
      <w:r w:rsidRPr="00FB25B7">
        <w:rPr>
          <w:i/>
        </w:rPr>
        <w:t>ters: '0'</w:t>
      </w:r>
    </w:p>
    <w:p w:rsidR="00521CF6" w:rsidRPr="00FB25B7" w:rsidRDefault="00521CF6" w:rsidP="00521CF6">
      <w:pPr>
        <w:ind w:left="425"/>
        <w:rPr>
          <w:i/>
        </w:rPr>
      </w:pPr>
      <w:r w:rsidRPr="00FB25B7">
        <w:rPr>
          <w:i/>
        </w:rPr>
        <w:t xml:space="preserve">        </w:t>
      </w:r>
      <w:r>
        <w:rPr>
          <w:i/>
        </w:rPr>
        <w:t>Ist</w:t>
      </w:r>
      <w:r w:rsidRPr="00FB25B7">
        <w:rPr>
          <w:i/>
        </w:rPr>
        <w:t xml:space="preserve"> nur bei </w:t>
      </w:r>
      <w:r>
        <w:rPr>
          <w:i/>
        </w:rPr>
        <w:t>manueller Positionierung sinnvoll</w:t>
      </w:r>
    </w:p>
    <w:p w:rsidR="00521CF6" w:rsidRPr="00FB25B7" w:rsidRDefault="00521CF6" w:rsidP="00521CF6">
      <w:pPr>
        <w:ind w:left="425"/>
        <w:rPr>
          <w:i/>
        </w:rPr>
      </w:pPr>
    </w:p>
    <w:p w:rsidR="00E746B5" w:rsidRPr="00FB25B7" w:rsidRDefault="00E746B5" w:rsidP="00E746B5">
      <w:pPr>
        <w:ind w:left="425"/>
        <w:rPr>
          <w:i/>
        </w:rPr>
      </w:pPr>
    </w:p>
    <w:p w:rsidR="00E746B5" w:rsidRPr="00D82EC3" w:rsidRDefault="00E746B5" w:rsidP="00E746B5">
      <w:pPr>
        <w:pStyle w:val="Code"/>
        <w:rPr>
          <w:lang w:val="de-DE"/>
        </w:rPr>
      </w:pPr>
    </w:p>
    <w:p w:rsidR="00E746B5" w:rsidRPr="00FB25B7" w:rsidRDefault="00E746B5" w:rsidP="00E746B5">
      <w:pPr>
        <w:pStyle w:val="Code"/>
        <w:rPr>
          <w:rFonts w:ascii="Arial" w:eastAsia="Times New Roman" w:hAnsi="Arial" w:cs="Times New Roman"/>
          <w:i/>
          <w:sz w:val="22"/>
          <w:szCs w:val="24"/>
          <w:lang w:eastAsia="de-AT"/>
        </w:rPr>
      </w:pPr>
      <w:r w:rsidRPr="00FB25B7">
        <w:rPr>
          <w:rFonts w:ascii="Arial" w:hAnsi="Arial" w:cs="Arial"/>
          <w:sz w:val="22"/>
          <w:lang w:val="de-DE"/>
        </w:rPr>
        <w:t>Default ist somit:</w:t>
      </w:r>
      <w:r w:rsidRPr="00D82EC3">
        <w:rPr>
          <w:sz w:val="20"/>
          <w:lang w:val="de-DE"/>
        </w:rPr>
        <w:t xml:space="preserve">  </w:t>
      </w:r>
      <w:r w:rsidRPr="00FB25B7">
        <w:rPr>
          <w:rFonts w:ascii="Arial" w:eastAsia="Times New Roman" w:hAnsi="Arial" w:cs="Times New Roman"/>
          <w:i/>
          <w:sz w:val="22"/>
          <w:szCs w:val="24"/>
          <w:lang w:eastAsia="de-AT"/>
        </w:rPr>
        <w:t>-pos x:auto;y:auto;w:auto;p:auto;f:0</w:t>
      </w:r>
    </w:p>
    <w:p w:rsidR="00E746B5" w:rsidRPr="00D82EC3" w:rsidRDefault="00E746B5" w:rsidP="00E746B5">
      <w:pPr>
        <w:pStyle w:val="Code"/>
        <w:rPr>
          <w:lang w:val="de-DE"/>
        </w:rPr>
      </w:pPr>
    </w:p>
    <w:p w:rsidR="00E746B5" w:rsidRPr="00D82EC3" w:rsidRDefault="00E746B5" w:rsidP="00E746B5">
      <w:pPr>
        <w:pStyle w:val="Code"/>
        <w:rPr>
          <w:rFonts w:ascii="Arial" w:hAnsi="Arial" w:cs="Arial"/>
          <w:sz w:val="22"/>
          <w:lang w:val="de-DE"/>
        </w:rPr>
      </w:pPr>
      <w:r w:rsidRPr="00D82EC3">
        <w:rPr>
          <w:rFonts w:ascii="Arial" w:hAnsi="Arial" w:cs="Arial"/>
          <w:sz w:val="22"/>
          <w:lang w:val="de-DE"/>
        </w:rPr>
        <w:t>Variationen z</w:t>
      </w:r>
      <w:r>
        <w:rPr>
          <w:rFonts w:ascii="Arial" w:hAnsi="Arial" w:cs="Arial"/>
          <w:sz w:val="22"/>
          <w:lang w:val="de-DE"/>
        </w:rPr>
        <w:t>um Beispiel</w:t>
      </w:r>
      <w:r w:rsidRPr="00D82EC3">
        <w:rPr>
          <w:rFonts w:ascii="Arial" w:hAnsi="Arial" w:cs="Arial"/>
          <w:sz w:val="22"/>
          <w:lang w:val="de-DE"/>
        </w:rPr>
        <w:t>:</w:t>
      </w:r>
    </w:p>
    <w:p w:rsidR="00E746B5" w:rsidRPr="00D82EC3" w:rsidRDefault="00E746B5" w:rsidP="00E746B5">
      <w:pPr>
        <w:pStyle w:val="Code"/>
        <w:rPr>
          <w:lang w:val="de-DE"/>
        </w:rPr>
      </w:pP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x:auto;y:auto;w:auto</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x:10.0;y:10.0;w:100.0</w:t>
      </w:r>
      <w:r w:rsidR="00521CF6">
        <w:rPr>
          <w:i/>
          <w:lang w:val="en-US"/>
        </w:rPr>
        <w:t>;r:270</w:t>
      </w:r>
      <w:r w:rsidR="00874A3A">
        <w:rPr>
          <w:i/>
          <w:lang w:val="en-US"/>
        </w:rPr>
        <w:t>”</w:t>
      </w:r>
    </w:p>
    <w:p w:rsidR="00E746B5" w:rsidRPr="00CB61EE" w:rsidRDefault="00E746B5" w:rsidP="00E746B5">
      <w:pPr>
        <w:ind w:left="425"/>
        <w:rPr>
          <w:i/>
          <w:lang w:val="en-US"/>
        </w:rPr>
      </w:pPr>
      <w:r w:rsidRPr="00CB61EE">
        <w:rPr>
          <w:i/>
          <w:lang w:val="en-US"/>
        </w:rPr>
        <w:lastRenderedPageBreak/>
        <w:t xml:space="preserve">-pos </w:t>
      </w:r>
      <w:r w:rsidR="00874A3A">
        <w:rPr>
          <w:i/>
          <w:lang w:val="en-US"/>
        </w:rPr>
        <w:t>“</w:t>
      </w:r>
      <w:r w:rsidRPr="00CB61EE">
        <w:rPr>
          <w:i/>
          <w:lang w:val="en-US"/>
        </w:rPr>
        <w:t>x:10.0;y:10.0;w:100.0;p:new;f:10</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x:22.0;y:auto;w:450.0;p:2;f:25</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x:auto;y:auto;w:auto;p:auto;f:25.0</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f:25.0</w:t>
      </w:r>
      <w:r w:rsidR="00874A3A">
        <w:rPr>
          <w:i/>
          <w:lang w:val="en-US"/>
        </w:rPr>
        <w:t>”</w:t>
      </w:r>
    </w:p>
    <w:p w:rsidR="00E746B5" w:rsidRPr="00CB61EE" w:rsidRDefault="00E746B5" w:rsidP="00E746B5">
      <w:pPr>
        <w:ind w:left="425"/>
        <w:rPr>
          <w:i/>
          <w:lang w:val="en-US"/>
        </w:rPr>
      </w:pPr>
      <w:r w:rsidRPr="00CB61EE">
        <w:rPr>
          <w:i/>
          <w:lang w:val="en-US"/>
        </w:rPr>
        <w:t xml:space="preserve">-pos </w:t>
      </w:r>
      <w:r w:rsidR="00874A3A">
        <w:rPr>
          <w:i/>
          <w:lang w:val="en-US"/>
        </w:rPr>
        <w:t>“</w:t>
      </w:r>
      <w:r w:rsidRPr="00CB61EE">
        <w:rPr>
          <w:i/>
          <w:lang w:val="en-US"/>
        </w:rPr>
        <w:t>x:150;y:22;w:400</w:t>
      </w:r>
      <w:r w:rsidR="00874A3A">
        <w:rPr>
          <w:i/>
          <w:lang w:val="en-US"/>
        </w:rPr>
        <w:t>”</w:t>
      </w:r>
    </w:p>
    <w:p w:rsidR="00E746B5" w:rsidRPr="008D62D8" w:rsidRDefault="00874A3A" w:rsidP="00E746B5">
      <w:pPr>
        <w:ind w:left="425"/>
        <w:rPr>
          <w:i/>
        </w:rPr>
      </w:pPr>
      <w:r w:rsidRPr="008D62D8">
        <w:rPr>
          <w:i/>
        </w:rPr>
        <w:t>-pos „x:10.0;w:155.0“</w:t>
      </w:r>
    </w:p>
    <w:p w:rsidR="00E746B5" w:rsidRPr="008D62D8" w:rsidRDefault="00E746B5" w:rsidP="00E746B5">
      <w:pPr>
        <w:pStyle w:val="Code"/>
        <w:rPr>
          <w:lang w:val="de-DE"/>
        </w:rPr>
      </w:pPr>
    </w:p>
    <w:p w:rsidR="00E746B5" w:rsidRDefault="00E746B5" w:rsidP="00E746B5">
      <w:r>
        <w:t xml:space="preserve">Parameter </w:t>
      </w:r>
      <w:r w:rsidRPr="00FB25B7">
        <w:rPr>
          <w:i/>
        </w:rPr>
        <w:t>p</w:t>
      </w:r>
      <w:r>
        <w:t xml:space="preserve"> gibt dabei die Seite an, auf welcher der Signaturblock angebracht werden soll.  Eine gültige Seitenzahl als Parameter bedeutet, dass der Signaturblock auf der angegebenen Seite absolut positioniert wird. </w:t>
      </w:r>
      <w:r w:rsidRPr="00FB25B7">
        <w:rPr>
          <w:i/>
        </w:rPr>
        <w:t>p=new</w:t>
      </w:r>
      <w:r>
        <w:t xml:space="preserve"> bedeutet, dass eine neue, leere Seite an das Dokument angefügt und auf dieser dann eine absolute Positionierung vorgenommen wird. </w:t>
      </w:r>
      <w:r w:rsidRPr="00FB25B7">
        <w:rPr>
          <w:i/>
        </w:rPr>
        <w:t>p=auto</w:t>
      </w:r>
      <w:r>
        <w:t xml:space="preserve"> bedeutet, dass die Signatur eigentlich automatisch positioniert werden soll, bei Berechnung des Endes des Textes allerdings die Fußzeile ggf. ausgenommen wird. Mit diesem Mechanismus ist es möglich einen Signaturblock automatisch zwischen Text und Fußzeile zu platzieren, sofern dort genügend Platz vorhanden ist.</w:t>
      </w:r>
    </w:p>
    <w:p w:rsidR="00E746B5" w:rsidRDefault="00E746B5" w:rsidP="00E746B5">
      <w:r>
        <w:t>Bei absoluter Positi</w:t>
      </w:r>
      <w:r w:rsidR="003F7A6D">
        <w:t>onierung geben die Parameter</w:t>
      </w:r>
      <w:r>
        <w:t xml:space="preserve"> </w:t>
      </w:r>
      <w:r w:rsidRPr="00FB25B7">
        <w:rPr>
          <w:i/>
        </w:rPr>
        <w:t>x</w:t>
      </w:r>
      <w:r>
        <w:t xml:space="preserve"> und </w:t>
      </w:r>
      <w:r w:rsidRPr="00FB25B7">
        <w:rPr>
          <w:i/>
        </w:rPr>
        <w:t>y</w:t>
      </w:r>
      <w:r>
        <w:t xml:space="preserve"> die Koordinaten der linken oberen Ecke des Signaturblocks auf der gewählten Seite an. </w:t>
      </w:r>
      <w:r w:rsidRPr="00FB25B7">
        <w:rPr>
          <w:i/>
        </w:rPr>
        <w:t>x</w:t>
      </w:r>
      <w:r>
        <w:t xml:space="preserve"> wird von links nach rechts gemessen. </w:t>
      </w:r>
      <w:r w:rsidRPr="00FB25B7">
        <w:rPr>
          <w:i/>
        </w:rPr>
        <w:t>y</w:t>
      </w:r>
      <w:r>
        <w:t xml:space="preserve"> wird von unten nach oben gemessen. Der Koordinaten Ursprung liegt in der linken unteren Ecke der Seite. Der Parameter </w:t>
      </w:r>
      <w:r w:rsidRPr="00FB25B7">
        <w:rPr>
          <w:i/>
        </w:rPr>
        <w:t>w</w:t>
      </w:r>
      <w:r>
        <w:t xml:space="preserve"> gibt zudem die Breite des Signaturblocks an. Diese wird von links nach rechts gemessen und muss eine Zahl größer als 0 sein.</w:t>
      </w:r>
    </w:p>
    <w:p w:rsidR="00E746B5" w:rsidRDefault="00E746B5" w:rsidP="00E746B5">
      <w:r>
        <w:t xml:space="preserve">Bei automatischer Positionierung unter Berücksichtigung der Fußzeile ist der Parameter </w:t>
      </w:r>
      <w:r w:rsidRPr="00FB25B7">
        <w:rPr>
          <w:i/>
        </w:rPr>
        <w:t>y:auto</w:t>
      </w:r>
      <w:r>
        <w:t xml:space="preserve"> zusammen mit dem Parameter </w:t>
      </w:r>
      <w:r w:rsidRPr="00FB25B7">
        <w:rPr>
          <w:i/>
        </w:rPr>
        <w:t>f</w:t>
      </w:r>
      <w:r>
        <w:t xml:space="preserve"> zu setzen. Ist zwischen dem Ende des Fließtextes und der Oberkante der Fußzeile genügend Platz für den Signaturblock, so wird dieser dort platziert. Ansonsten wird der Signaturblock auf eine neue Seite gesetzt.</w:t>
      </w:r>
    </w:p>
    <w:p w:rsidR="00E746B5" w:rsidRDefault="00E746B5" w:rsidP="00E746B5">
      <w:r>
        <w:t>Alle Koordinaten werden in PDF User Space Einheiten gemessen. Eine</w:t>
      </w:r>
      <w:r w:rsidR="00774EC4">
        <w:t xml:space="preserve"> </w:t>
      </w:r>
      <w:r>
        <w:t>A4 Seite</w:t>
      </w:r>
      <w:r w:rsidR="00774EC4">
        <w:t xml:space="preserve"> im Hochformat </w:t>
      </w:r>
      <w:r>
        <w:t xml:space="preserve">ist demnach </w:t>
      </w:r>
      <w:r w:rsidRPr="00646FB3">
        <w:t xml:space="preserve">595 </w:t>
      </w:r>
      <w:r>
        <w:t xml:space="preserve">Einheiten breit und </w:t>
      </w:r>
      <w:r w:rsidRPr="00646FB3">
        <w:t>842</w:t>
      </w:r>
      <w:r>
        <w:t xml:space="preserve"> Einheiten hoch.</w:t>
      </w:r>
    </w:p>
    <w:p w:rsidR="00E746B5" w:rsidRDefault="00E746B5" w:rsidP="00E746B5">
      <w:r>
        <w:t xml:space="preserve">Für weitere Informationen siehe auch den </w:t>
      </w:r>
      <w:r w:rsidRPr="00FB25B7">
        <w:rPr>
          <w:i/>
        </w:rPr>
        <w:t>–pos</w:t>
      </w:r>
      <w:r>
        <w:t xml:space="preserve"> Parameter des </w:t>
      </w:r>
      <w:r w:rsidR="003F7A6D">
        <w:t>Kommandozeilen</w:t>
      </w:r>
      <w:r>
        <w:t xml:space="preserve"> Tools.</w:t>
      </w:r>
    </w:p>
    <w:p w:rsidR="00E746B5" w:rsidRDefault="00E746B5" w:rsidP="00E746B5">
      <w:r>
        <w:lastRenderedPageBreak/>
        <w:t xml:space="preserve">Ein Signaturblock kann alternativ auch mit einem Platzhalter-Bild in einem Dokument positioniert werden. Siehe dazu: </w:t>
      </w:r>
      <w:r>
        <w:fldChar w:fldCharType="begin"/>
      </w:r>
      <w:r>
        <w:instrText xml:space="preserve"> REF _Ref379288511 \h </w:instrText>
      </w:r>
      <w:r>
        <w:fldChar w:fldCharType="separate"/>
      </w:r>
      <w:r w:rsidR="001D5E6D" w:rsidRPr="009956F3">
        <w:t>Signatur-Platzhalter im Dokument</w:t>
      </w:r>
      <w:r>
        <w:fldChar w:fldCharType="end"/>
      </w:r>
    </w:p>
    <w:p w:rsidR="00E746B5" w:rsidRDefault="00E746B5" w:rsidP="00E746B5"/>
    <w:p w:rsidR="00E746B5" w:rsidRDefault="00E746B5" w:rsidP="00E746B5">
      <w:r>
        <w:t>Hinweise:</w:t>
      </w:r>
    </w:p>
    <w:p w:rsidR="00E746B5" w:rsidRDefault="00E746B5" w:rsidP="00E746B5">
      <w:pPr>
        <w:numPr>
          <w:ilvl w:val="0"/>
          <w:numId w:val="16"/>
        </w:numPr>
        <w:spacing w:before="240" w:after="120" w:line="240" w:lineRule="auto"/>
        <w:jc w:val="left"/>
      </w:pPr>
      <w:r>
        <w:t xml:space="preserve">Es ist durchaus möglich den Signaturblock so zu positionieren, dass er nicht sichtbar ist. </w:t>
      </w:r>
      <w:r w:rsidR="003F7A6D">
        <w:t>Weiters</w:t>
      </w:r>
      <w:r>
        <w:t xml:space="preserve"> kann er durch die Wahl einer sehr kleinen Breite unschön entstellt werden. Es liegt in der Verantwortung des Users eine ansprechende Darstellung und vernünftige Werte für die absolute Positionierung zu wählen.</w:t>
      </w:r>
    </w:p>
    <w:p w:rsidR="00E746B5" w:rsidRPr="0035060F" w:rsidRDefault="00E746B5" w:rsidP="00E746B5">
      <w:pPr>
        <w:numPr>
          <w:ilvl w:val="0"/>
          <w:numId w:val="16"/>
        </w:numPr>
        <w:spacing w:before="240" w:after="120" w:line="240" w:lineRule="auto"/>
        <w:jc w:val="left"/>
      </w:pPr>
      <w:r w:rsidRPr="00311292">
        <w:t xml:space="preserve">Beachten Sie bitte, dass die Angabe der </w:t>
      </w:r>
      <w:r>
        <w:t>Positionsparameter abhängig vom zugrundeliegenden Betriebssystem beim Aufruf aus der Commandlin</w:t>
      </w:r>
      <w:r w:rsidR="008E4C48">
        <w:t>e</w:t>
      </w:r>
      <w:r>
        <w:t xml:space="preserve">/Shell </w:t>
      </w:r>
      <w:r w:rsidRPr="00311292">
        <w:t xml:space="preserve">mit Hochkomma versehen werden muss. So wird z.B. das Semikolon </w:t>
      </w:r>
      <w:r>
        <w:t>("</w:t>
      </w:r>
      <w:r w:rsidRPr="00311292">
        <w:rPr>
          <w:rFonts w:ascii="Courier New" w:hAnsi="Courier New" w:cs="Courier New"/>
        </w:rPr>
        <w:t>;</w:t>
      </w:r>
      <w:r>
        <w:t xml:space="preserve">") </w:t>
      </w:r>
      <w:r w:rsidRPr="00311292">
        <w:t xml:space="preserve">unter Linux/Unix/MacOS als Trennzeichen zwischen zwei Kommandos betrachtet. Deshalb muss </w:t>
      </w:r>
      <w:r>
        <w:t xml:space="preserve">bei diesen Betriebssystemen </w:t>
      </w:r>
      <w:r w:rsidRPr="00311292">
        <w:t xml:space="preserve">der Parameter </w:t>
      </w:r>
      <w:r w:rsidRPr="00FB25B7">
        <w:rPr>
          <w:i/>
        </w:rPr>
        <w:t>-pos</w:t>
      </w:r>
      <w:r w:rsidRPr="00311292">
        <w:t xml:space="preserve"> zusammen mit Hochkomma</w:t>
      </w:r>
      <w:r>
        <w:t>s</w:t>
      </w:r>
      <w:r w:rsidRPr="00311292">
        <w:t xml:space="preserve"> verwendet werden:</w:t>
      </w:r>
      <w:r>
        <w:br/>
      </w:r>
      <w:r>
        <w:br/>
      </w:r>
      <w:r w:rsidRPr="00311292">
        <w:rPr>
          <w:rFonts w:ascii="Courier New" w:hAnsi="Courier New" w:cs="Courier New"/>
        </w:rPr>
        <w:t xml:space="preserve">… </w:t>
      </w:r>
      <w:r w:rsidRPr="00FB25B7">
        <w:rPr>
          <w:i/>
        </w:rPr>
        <w:t>-pos "x:10.0;y:10.0;w:100.0;p:new;f:10"</w:t>
      </w:r>
    </w:p>
    <w:p w:rsidR="00E746B5" w:rsidRDefault="00E746B5" w:rsidP="00E746B5">
      <w:pPr>
        <w:pStyle w:val="berschrift3"/>
        <w:keepLines w:val="0"/>
        <w:numPr>
          <w:ilvl w:val="2"/>
          <w:numId w:val="15"/>
        </w:numPr>
        <w:spacing w:before="240" w:after="100" w:line="240" w:lineRule="auto"/>
      </w:pPr>
      <w:bookmarkStart w:id="35" w:name="_Toc283915534"/>
      <w:bookmarkStart w:id="36" w:name="_Toc379450263"/>
      <w:r>
        <w:t>Dynamische Werte in der Signaturblockdefinition</w:t>
      </w:r>
      <w:bookmarkEnd w:id="35"/>
      <w:bookmarkEnd w:id="36"/>
    </w:p>
    <w:p w:rsidR="00E746B5" w:rsidRDefault="00E746B5" w:rsidP="00E746B5">
      <w:r>
        <w:t>Seit PDF-AS Version 3.2 ist es möglich in die Werte (value) von eigens definierten Tabellenspalten dynamisch auf Teile des verwendeten Zertifikats zuzugreifen. Konkret kann auf die einzelnen RDNs Teile des Issuer DN und des Subject DN des Signaturzertifikats wie im folgenden Beispiel illustriert zugegriffen werden:</w:t>
      </w:r>
    </w:p>
    <w:p w:rsidR="00E746B5" w:rsidRDefault="00E746B5" w:rsidP="00E746B5">
      <w:pPr>
        <w:rPr>
          <w:rFonts w:ascii="Courier New" w:hAnsi="Courier New" w:cs="Courier New"/>
          <w:sz w:val="18"/>
          <w:szCs w:val="18"/>
        </w:rPr>
      </w:pPr>
      <w:r w:rsidRPr="00F5756F">
        <w:rPr>
          <w:rFonts w:ascii="Courier New" w:hAnsi="Courier New" w:cs="Courier New"/>
          <w:sz w:val="18"/>
          <w:szCs w:val="18"/>
        </w:rPr>
        <w:t>sig_obj.BAIK_URKUNDE_SIGNATUR.value.SIG_SIG_LABEL=</w:t>
      </w:r>
      <w:r w:rsidRPr="00F5756F">
        <w:rPr>
          <w:rFonts w:ascii="Courier New" w:hAnsi="Courier New" w:cs="Courier New"/>
          <w:sz w:val="18"/>
          <w:szCs w:val="18"/>
        </w:rPr>
        <w:br/>
        <w:t>${subject.CN}${subject.O != null ? ("\n" + subject.O) : ""}${subject.L != null ? ("\nKanzleisitz: " + subject.L) : ""}</w:t>
      </w:r>
    </w:p>
    <w:p w:rsidR="00E746B5" w:rsidRDefault="00E746B5" w:rsidP="00E746B5">
      <w:pPr>
        <w:rPr>
          <w:rFonts w:ascii="Courier New" w:hAnsi="Courier New" w:cs="Courier New"/>
          <w:sz w:val="18"/>
          <w:szCs w:val="18"/>
        </w:rPr>
      </w:pPr>
      <w:r>
        <w:t xml:space="preserve">Die Notation </w:t>
      </w:r>
      <w:r w:rsidRPr="00BA2521">
        <w:rPr>
          <w:rFonts w:ascii="Courier New" w:hAnsi="Courier New" w:cs="Courier New"/>
          <w:sz w:val="18"/>
          <w:szCs w:val="18"/>
        </w:rPr>
        <w:t>${..}</w:t>
      </w:r>
      <w:r>
        <w:t xml:space="preserve"> ermöglicht die dynamische Auswertung eines Ausdrucks. Verfügbar sind </w:t>
      </w:r>
      <w:r w:rsidRPr="00F5756F">
        <w:rPr>
          <w:rFonts w:ascii="Courier New" w:hAnsi="Courier New" w:cs="Courier New"/>
          <w:sz w:val="18"/>
          <w:szCs w:val="18"/>
        </w:rPr>
        <w:t>subject</w:t>
      </w:r>
      <w:r>
        <w:t xml:space="preserve"> und </w:t>
      </w:r>
      <w:r w:rsidRPr="00F5756F">
        <w:rPr>
          <w:rFonts w:ascii="Courier New" w:hAnsi="Courier New" w:cs="Courier New"/>
          <w:sz w:val="18"/>
          <w:szCs w:val="18"/>
        </w:rPr>
        <w:t>issuer</w:t>
      </w:r>
      <w:r>
        <w:t xml:space="preserve"> und die im Zertifikat DN vorhandenen RDNs. Wie im Beispiel illustriert sind einfache String Operationen und Bedingungsauswertungen ebenfalls verfügbar.</w:t>
      </w:r>
    </w:p>
    <w:p w:rsidR="00E746B5" w:rsidRPr="0035060F" w:rsidRDefault="00E746B5" w:rsidP="00E746B5">
      <w:pPr>
        <w:spacing w:before="240" w:after="120"/>
        <w:jc w:val="left"/>
      </w:pPr>
      <w:r>
        <w:t xml:space="preserve">  </w:t>
      </w:r>
    </w:p>
    <w:p w:rsidR="00E746B5" w:rsidRPr="009956F3" w:rsidRDefault="00E746B5" w:rsidP="00E746B5">
      <w:pPr>
        <w:pStyle w:val="berschrift2"/>
        <w:keepLines w:val="0"/>
        <w:numPr>
          <w:ilvl w:val="1"/>
          <w:numId w:val="15"/>
        </w:numPr>
        <w:spacing w:before="280" w:after="140"/>
      </w:pPr>
      <w:bookmarkStart w:id="37" w:name="_Toc283915527"/>
      <w:bookmarkStart w:id="38" w:name="_Ref379288511"/>
      <w:bookmarkStart w:id="39" w:name="_Toc379351824"/>
      <w:bookmarkStart w:id="40" w:name="_Toc379450264"/>
      <w:r w:rsidRPr="009956F3">
        <w:t>Signatur-Platzhalter im Dokument</w:t>
      </w:r>
      <w:bookmarkEnd w:id="37"/>
      <w:bookmarkEnd w:id="38"/>
      <w:bookmarkEnd w:id="39"/>
      <w:bookmarkEnd w:id="40"/>
    </w:p>
    <w:p w:rsidR="00E746B5" w:rsidRDefault="00E746B5" w:rsidP="00E746B5">
      <w:r>
        <w:t xml:space="preserve">Seit Version 3.2 können in zu signierenden PDF Dokumenten spezielle Bilder als Platzhalter positioniert werden. Ein solcher Platzhalter muss einen speziellen QR-Code (ein 2D Barcode) enthalten, damit er erkannt werden kann. Von diesem Platzhalter wird die Positionierung (linke obere Ecke) sowie die Breite für den Signaturblock </w:t>
      </w:r>
      <w:r>
        <w:lastRenderedPageBreak/>
        <w:t>übernommen. Zusätzlich können im QR-Code einige Properties übergeben werd</w:t>
      </w:r>
      <w:r w:rsidRPr="007502C7">
        <w:t>en</w:t>
      </w:r>
      <w:r>
        <w:t>,</w:t>
      </w:r>
      <w:r w:rsidRPr="007502C7">
        <w:t xml:space="preserve"> über die Signaturprofil, Signaturtyp und Signaturkey gewählt werden können.</w:t>
      </w:r>
    </w:p>
    <w:p w:rsidR="00E746B5" w:rsidRPr="009956F3" w:rsidRDefault="00E746B5" w:rsidP="00E746B5">
      <w:pPr>
        <w:pStyle w:val="berschrift3"/>
        <w:keepLines w:val="0"/>
        <w:numPr>
          <w:ilvl w:val="2"/>
          <w:numId w:val="15"/>
        </w:numPr>
        <w:spacing w:before="240" w:after="100" w:line="240" w:lineRule="auto"/>
      </w:pPr>
      <w:bookmarkStart w:id="41" w:name="_Toc283915528"/>
      <w:bookmarkStart w:id="42" w:name="_Toc379450265"/>
      <w:r w:rsidRPr="009956F3">
        <w:t>Aktivierung</w:t>
      </w:r>
      <w:bookmarkEnd w:id="41"/>
      <w:bookmarkEnd w:id="42"/>
    </w:p>
    <w:p w:rsidR="00E746B5" w:rsidRDefault="00E746B5" w:rsidP="00E746B5">
      <w:r>
        <w:t>Da das Scannen nach Platzhaltern in großen Dokumenten sehr zeitaufwändig sein kann, muss dieses Feature in der Konfiguration explizit aktiviert werden:</w:t>
      </w:r>
    </w:p>
    <w:p w:rsidR="00E746B5" w:rsidRDefault="00E746B5" w:rsidP="00E746B5">
      <w:r w:rsidRPr="009956F3">
        <w:rPr>
          <w:i/>
        </w:rPr>
        <w:t>enable_placeholder_search=true</w:t>
      </w:r>
      <w:r>
        <w:rPr>
          <w:rFonts w:ascii="Courier New" w:hAnsi="Courier New" w:cs="Courier New"/>
          <w:sz w:val="18"/>
          <w:szCs w:val="18"/>
        </w:rPr>
        <w:t xml:space="preserve"> </w:t>
      </w:r>
      <w:r>
        <w:t>a</w:t>
      </w:r>
      <w:r w:rsidRPr="00932478">
        <w:t xml:space="preserve">ktiviert </w:t>
      </w:r>
      <w:r>
        <w:t xml:space="preserve">die Suche nach Platzhaltern für alle Profile. Der Standardwert für diesen Parameter ist </w:t>
      </w:r>
      <w:r w:rsidRPr="009956F3">
        <w:rPr>
          <w:i/>
        </w:rPr>
        <w:t>false</w:t>
      </w:r>
      <w:r>
        <w:t xml:space="preserve">. </w:t>
      </w:r>
    </w:p>
    <w:p w:rsidR="00E746B5" w:rsidRPr="00932478" w:rsidRDefault="00E746B5" w:rsidP="00E746B5">
      <w:r w:rsidRPr="009956F3">
        <w:rPr>
          <w:i/>
        </w:rPr>
        <w:t>sig_obj.[PROFILNAME].enable_placeholder_search=[true|false]</w:t>
      </w:r>
      <w:r>
        <w:t xml:space="preserve"> aktiviert, beziehungsweise deaktiviert die Suche nach Platzhaltern für ein bestimmtes Profil. Berücksichtigt wird hier das Profil, welches als SignParameter übergeben wurde, beziehungsweise - falls keines übergeben wurde - das default-Profil.</w:t>
      </w:r>
    </w:p>
    <w:p w:rsidR="00E746B5" w:rsidRPr="009956F3" w:rsidRDefault="00E746B5" w:rsidP="00E746B5">
      <w:pPr>
        <w:pStyle w:val="berschrift3"/>
        <w:keepLines w:val="0"/>
        <w:numPr>
          <w:ilvl w:val="2"/>
          <w:numId w:val="15"/>
        </w:numPr>
        <w:spacing w:before="240" w:after="100" w:line="240" w:lineRule="auto"/>
      </w:pPr>
      <w:bookmarkStart w:id="43" w:name="_Toc283915529"/>
      <w:bookmarkStart w:id="44" w:name="_Toc379450266"/>
      <w:r w:rsidRPr="009956F3">
        <w:t>QR-Code Generierung</w:t>
      </w:r>
      <w:bookmarkEnd w:id="43"/>
      <w:bookmarkEnd w:id="44"/>
    </w:p>
    <w:p w:rsidR="00E746B5" w:rsidRDefault="00E746B5" w:rsidP="00E746B5">
      <w:r>
        <w:t>QR Codes können auf diversen Seiten kostenlos online generiert werden.</w:t>
      </w:r>
    </w:p>
    <w:p w:rsidR="00E746B5" w:rsidRDefault="00E746B5" w:rsidP="00E746B5">
      <w:r>
        <w:t>Beispiele:</w:t>
      </w:r>
    </w:p>
    <w:p w:rsidR="00E746B5" w:rsidRDefault="001D5E6D" w:rsidP="00E746B5">
      <w:hyperlink r:id="rId13" w:history="1">
        <w:r w:rsidR="00E746B5" w:rsidRPr="00F90141">
          <w:rPr>
            <w:rStyle w:val="Hyperlink"/>
          </w:rPr>
          <w:t>http://zxing.appspot.com/generator/</w:t>
        </w:r>
      </w:hyperlink>
    </w:p>
    <w:p w:rsidR="00E746B5" w:rsidRDefault="00E746B5" w:rsidP="00E746B5"/>
    <w:p w:rsidR="00E746B5" w:rsidRDefault="00E746B5" w:rsidP="00E746B5">
      <w:pPr>
        <w:keepNext/>
        <w:keepLines/>
      </w:pPr>
      <w:r>
        <w:t>Um eine Verwechslung mit eventuell bereits in einem Dokument vorhandenen anderen QR-Codes zu vermeiden, muss der im QR-Code eingebettete Text einem speziellen Format folgen:</w:t>
      </w:r>
    </w:p>
    <w:p w:rsidR="00E746B5" w:rsidRPr="00CB61EE" w:rsidRDefault="00E746B5" w:rsidP="00E746B5">
      <w:pPr>
        <w:rPr>
          <w:i/>
          <w:lang w:val="en-US"/>
        </w:rPr>
      </w:pPr>
      <w:r w:rsidRPr="00CB61EE">
        <w:rPr>
          <w:i/>
          <w:lang w:val="en-US"/>
        </w:rPr>
        <w:t>PDF-AS-POS[;property=value]*</w:t>
      </w:r>
    </w:p>
    <w:p w:rsidR="00E746B5" w:rsidRDefault="00E746B5" w:rsidP="00E746B5">
      <w:pPr>
        <w:rPr>
          <w:rFonts w:ascii="Courier New" w:hAnsi="Courier New" w:cs="Courier New"/>
          <w:sz w:val="18"/>
          <w:szCs w:val="18"/>
        </w:rPr>
      </w:pPr>
      <w:r>
        <w:t xml:space="preserve">Im einfachsten Fall wäre das also der String: </w:t>
      </w:r>
      <w:r w:rsidRPr="009956F3">
        <w:rPr>
          <w:i/>
        </w:rPr>
        <w:t>PDF-AS-POS</w:t>
      </w:r>
    </w:p>
    <w:p w:rsidR="00E746B5" w:rsidRPr="009956F3" w:rsidRDefault="00E746B5" w:rsidP="00E746B5">
      <w:pPr>
        <w:pStyle w:val="berschrift3"/>
        <w:keepLines w:val="0"/>
        <w:numPr>
          <w:ilvl w:val="2"/>
          <w:numId w:val="15"/>
        </w:numPr>
        <w:spacing w:before="240" w:after="100" w:line="240" w:lineRule="auto"/>
      </w:pPr>
      <w:bookmarkStart w:id="45" w:name="_Toc283915530"/>
      <w:bookmarkStart w:id="46" w:name="_Toc379450267"/>
      <w:r w:rsidRPr="009956F3">
        <w:t>Properties</w:t>
      </w:r>
      <w:bookmarkEnd w:id="45"/>
      <w:bookmarkEnd w:id="46"/>
    </w:p>
    <w:p w:rsidR="00E746B5" w:rsidRDefault="00E746B5" w:rsidP="00E746B5">
      <w:r>
        <w:t>Folgende Properties können wie oben beschrieben im QR-Code übergeben werden:</w:t>
      </w:r>
    </w:p>
    <w:p w:rsidR="00E746B5" w:rsidRDefault="00E746B5" w:rsidP="00E746B5">
      <w:r w:rsidRPr="009956F3">
        <w:rPr>
          <w:i/>
        </w:rPr>
        <w:t>profile</w:t>
      </w:r>
      <w:r>
        <w:tab/>
      </w:r>
      <w:r>
        <w:tab/>
      </w:r>
      <w:r>
        <w:tab/>
        <w:t>ein in der Konfiguration existierendes Signaturprofil</w:t>
      </w:r>
    </w:p>
    <w:p w:rsidR="00E746B5" w:rsidRDefault="00E746B5" w:rsidP="00E746B5">
      <w:r>
        <w:t>Beispiele:</w:t>
      </w:r>
    </w:p>
    <w:p w:rsidR="00E746B5" w:rsidRDefault="00E746B5" w:rsidP="00E746B5">
      <w:pPr>
        <w:ind w:left="425"/>
        <w:rPr>
          <w:i/>
        </w:rPr>
      </w:pPr>
      <w:r w:rsidRPr="009956F3">
        <w:rPr>
          <w:i/>
        </w:rPr>
        <w:t>PDF-AS-POS;profile=SIGNATURBLOCK_DE</w:t>
      </w:r>
    </w:p>
    <w:p w:rsidR="00E746B5" w:rsidRPr="009956F3" w:rsidRDefault="00E746B5" w:rsidP="00E746B5">
      <w:pPr>
        <w:ind w:left="425"/>
        <w:rPr>
          <w:i/>
        </w:rPr>
      </w:pPr>
      <w:r w:rsidRPr="009956F3">
        <w:rPr>
          <w:i/>
        </w:rPr>
        <w:lastRenderedPageBreak/>
        <w:t>PDF-AS-POS;profile=SIGNATURBLOCK_EN</w:t>
      </w:r>
    </w:p>
    <w:p w:rsidR="00E746B5" w:rsidRDefault="00E746B5" w:rsidP="00E746B5">
      <w:r>
        <w:t>Die Properties aus dem QR-Code überschreiben auf jeden Fall die eventuell bei der Signatur mit übergebenen entsprechenden Signatur Parameter.</w:t>
      </w:r>
    </w:p>
    <w:p w:rsidR="0080150D" w:rsidRPr="008053A0" w:rsidRDefault="0080150D" w:rsidP="00835D6C"/>
    <w:p w:rsidR="00CB4722" w:rsidRPr="00CB4722" w:rsidRDefault="00CB4722" w:rsidP="00835D6C"/>
    <w:p w:rsidR="003B26CD" w:rsidRPr="004D4634" w:rsidRDefault="003B26CD" w:rsidP="00835D6C">
      <w:pPr>
        <w:pStyle w:val="Name"/>
      </w:pPr>
      <w:r>
        <w:t>Dokumentenhistorie</w:t>
      </w:r>
    </w:p>
    <w:tbl>
      <w:tblPr>
        <w:tblStyle w:val="SOWTable"/>
        <w:tblW w:w="0" w:type="auto"/>
        <w:tblLook w:val="04A0" w:firstRow="1" w:lastRow="0" w:firstColumn="1" w:lastColumn="0" w:noHBand="0" w:noVBand="1"/>
      </w:tblPr>
      <w:tblGrid>
        <w:gridCol w:w="1242"/>
        <w:gridCol w:w="1701"/>
        <w:gridCol w:w="2552"/>
        <w:gridCol w:w="3645"/>
      </w:tblGrid>
      <w:tr w:rsidR="003B26CD" w:rsidTr="008D62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rPr>
                <w:color w:val="FFFFFF" w:themeColor="background1"/>
              </w:rPr>
            </w:pPr>
            <w:r w:rsidRPr="00835D6C">
              <w:rPr>
                <w:color w:val="FFFFFF" w:themeColor="background1"/>
              </w:rPr>
              <w:t>Version</w:t>
            </w:r>
          </w:p>
        </w:tc>
        <w:tc>
          <w:tcPr>
            <w:tcW w:w="1701"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Datum</w:t>
            </w:r>
          </w:p>
        </w:tc>
        <w:tc>
          <w:tcPr>
            <w:tcW w:w="2552"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Autor(en)</w:t>
            </w:r>
          </w:p>
        </w:tc>
        <w:tc>
          <w:tcPr>
            <w:tcW w:w="3645" w:type="dxa"/>
            <w:tcBorders>
              <w:top w:val="single" w:sz="4" w:space="0" w:color="BCB8AC" w:themeColor="text2" w:themeTint="66"/>
              <w:bottom w:val="nil"/>
            </w:tcBorders>
            <w:shd w:val="clear" w:color="auto" w:fill="4C483D" w:themeFill="text2"/>
          </w:tcPr>
          <w:p w:rsidR="003B26CD" w:rsidRPr="00835D6C" w:rsidRDefault="003B26CD" w:rsidP="00835D6C">
            <w:pPr>
              <w:pStyle w:val="Tabellen"/>
              <w:cnfStyle w:val="100000000000" w:firstRow="1" w:lastRow="0" w:firstColumn="0" w:lastColumn="0" w:oddVBand="0" w:evenVBand="0" w:oddHBand="0" w:evenHBand="0" w:firstRowFirstColumn="0" w:firstRowLastColumn="0" w:lastRowFirstColumn="0" w:lastRowLastColumn="0"/>
              <w:rPr>
                <w:color w:val="FFFFFF" w:themeColor="background1"/>
              </w:rPr>
            </w:pPr>
            <w:r w:rsidRPr="00835D6C">
              <w:rPr>
                <w:color w:val="FFFFFF" w:themeColor="background1"/>
              </w:rPr>
              <w:t>Anmerkung</w:t>
            </w:r>
          </w:p>
        </w:tc>
      </w:tr>
      <w:tr w:rsidR="003B26CD" w:rsidTr="008D62D8">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rsidR="003B26CD" w:rsidRDefault="003B26CD" w:rsidP="00835D6C">
            <w:r>
              <w:t>0.1</w:t>
            </w:r>
          </w:p>
        </w:tc>
        <w:tc>
          <w:tcPr>
            <w:tcW w:w="1701" w:type="dxa"/>
            <w:tcBorders>
              <w:top w:val="nil"/>
              <w:bottom w:val="nil"/>
            </w:tcBorders>
          </w:tcPr>
          <w:p w:rsidR="003B26CD" w:rsidRDefault="00E746B5" w:rsidP="00E746B5">
            <w:pPr>
              <w:cnfStyle w:val="000000000000" w:firstRow="0" w:lastRow="0" w:firstColumn="0" w:lastColumn="0" w:oddVBand="0" w:evenVBand="0" w:oddHBand="0" w:evenHBand="0" w:firstRowFirstColumn="0" w:firstRowLastColumn="0" w:lastRowFirstColumn="0" w:lastRowLastColumn="0"/>
            </w:pPr>
            <w:r>
              <w:t>06</w:t>
            </w:r>
            <w:r w:rsidR="003B26CD">
              <w:t>.</w:t>
            </w:r>
            <w:r>
              <w:t>02</w:t>
            </w:r>
            <w:r w:rsidR="003B26CD">
              <w:t>.</w:t>
            </w:r>
            <w:r>
              <w:t>2014</w:t>
            </w:r>
          </w:p>
        </w:tc>
        <w:tc>
          <w:tcPr>
            <w:tcW w:w="2552"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Andreas Fitzek</w:t>
            </w:r>
          </w:p>
        </w:tc>
        <w:tc>
          <w:tcPr>
            <w:tcW w:w="3645" w:type="dxa"/>
            <w:tcBorders>
              <w:top w:val="nil"/>
              <w:bottom w:val="nil"/>
            </w:tcBorders>
          </w:tcPr>
          <w:p w:rsidR="003B26CD" w:rsidRDefault="00E746B5" w:rsidP="00835D6C">
            <w:pPr>
              <w:cnfStyle w:val="000000000000" w:firstRow="0" w:lastRow="0" w:firstColumn="0" w:lastColumn="0" w:oddVBand="0" w:evenVBand="0" w:oddHBand="0" w:evenHBand="0" w:firstRowFirstColumn="0" w:firstRowLastColumn="0" w:lastRowFirstColumn="0" w:lastRowLastColumn="0"/>
            </w:pPr>
            <w:r>
              <w:t>Initial</w:t>
            </w:r>
            <w:r w:rsidR="00DF58CE">
              <w:t>e</w:t>
            </w:r>
            <w:r>
              <w:t xml:space="preserve"> Version</w:t>
            </w:r>
          </w:p>
        </w:tc>
      </w:tr>
      <w:tr w:rsidR="008D62D8" w:rsidTr="008D62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rsidR="008D62D8" w:rsidRDefault="008D62D8" w:rsidP="00835D6C">
            <w:r>
              <w:t>0.2</w:t>
            </w:r>
          </w:p>
        </w:tc>
        <w:tc>
          <w:tcPr>
            <w:tcW w:w="1701" w:type="dxa"/>
            <w:tcBorders>
              <w:top w:val="nil"/>
            </w:tcBorders>
          </w:tcPr>
          <w:p w:rsidR="008D62D8" w:rsidRDefault="008D62D8" w:rsidP="00E746B5">
            <w:pPr>
              <w:cnfStyle w:val="000000010000" w:firstRow="0" w:lastRow="0" w:firstColumn="0" w:lastColumn="0" w:oddVBand="0" w:evenVBand="0" w:oddHBand="0" w:evenHBand="1" w:firstRowFirstColumn="0" w:firstRowLastColumn="0" w:lastRowFirstColumn="0" w:lastRowLastColumn="0"/>
            </w:pPr>
            <w:r>
              <w:t>19.02.2014</w:t>
            </w:r>
          </w:p>
        </w:tc>
        <w:tc>
          <w:tcPr>
            <w:tcW w:w="2552" w:type="dxa"/>
            <w:tcBorders>
              <w:top w:val="nil"/>
            </w:tcBorders>
          </w:tcPr>
          <w:p w:rsidR="008D62D8" w:rsidRDefault="008D62D8" w:rsidP="00835D6C">
            <w:pPr>
              <w:cnfStyle w:val="000000010000" w:firstRow="0" w:lastRow="0" w:firstColumn="0" w:lastColumn="0" w:oddVBand="0" w:evenVBand="0" w:oddHBand="0" w:evenHBand="1" w:firstRowFirstColumn="0" w:firstRowLastColumn="0" w:lastRowFirstColumn="0" w:lastRowLastColumn="0"/>
            </w:pPr>
            <w:r>
              <w:t>Christian Maierhofer</w:t>
            </w:r>
          </w:p>
        </w:tc>
        <w:tc>
          <w:tcPr>
            <w:tcW w:w="3645" w:type="dxa"/>
            <w:tcBorders>
              <w:top w:val="nil"/>
            </w:tcBorders>
          </w:tcPr>
          <w:p w:rsidR="008D62D8" w:rsidRDefault="00BD2136" w:rsidP="00835D6C">
            <w:pPr>
              <w:cnfStyle w:val="000000010000" w:firstRow="0" w:lastRow="0" w:firstColumn="0" w:lastColumn="0" w:oddVBand="0" w:evenVBand="0" w:oddHBand="0" w:evenHBand="1" w:firstRowFirstColumn="0" w:firstRowLastColumn="0" w:lastRowFirstColumn="0" w:lastRowLastColumn="0"/>
            </w:pPr>
            <w:r>
              <w:t>Review</w:t>
            </w:r>
          </w:p>
        </w:tc>
      </w:tr>
    </w:tbl>
    <w:p w:rsidR="00A01A0C" w:rsidRPr="00835D6C" w:rsidRDefault="00A01A0C" w:rsidP="00835D6C">
      <w:pPr>
        <w:rPr>
          <w:color w:val="FFFFFF" w:themeColor="background1"/>
        </w:rPr>
      </w:pPr>
    </w:p>
    <w:p w:rsidR="00A01A0C" w:rsidRDefault="00A01A0C" w:rsidP="00835D6C">
      <w:pPr>
        <w:pStyle w:val="Fuzeile"/>
      </w:pPr>
      <w:r>
        <w:br w:type="page"/>
      </w:r>
    </w:p>
    <w:p w:rsidR="003B26CD" w:rsidRDefault="003B26CD" w:rsidP="00835D6C"/>
    <w:p w:rsidR="002715F3" w:rsidRDefault="003B26CD" w:rsidP="00835D6C">
      <w:pPr>
        <w:pStyle w:val="Name"/>
      </w:pPr>
      <w:r>
        <w:t>Referenzen</w:t>
      </w:r>
    </w:p>
    <w:tbl>
      <w:tblPr>
        <w:tblStyle w:val="SignatureTable"/>
        <w:tblW w:w="4968" w:type="pct"/>
        <w:tblCellMar>
          <w:left w:w="0" w:type="dxa"/>
          <w:right w:w="115" w:type="dxa"/>
        </w:tblCellMar>
        <w:tblLook w:val="04A0" w:firstRow="1" w:lastRow="0" w:firstColumn="1" w:lastColumn="0" w:noHBand="0" w:noVBand="1"/>
        <w:tblDescription w:val="Signature Table"/>
      </w:tblPr>
      <w:tblGrid>
        <w:gridCol w:w="2063"/>
        <w:gridCol w:w="7306"/>
      </w:tblGrid>
      <w:tr w:rsidR="003B26CD" w:rsidRPr="00A01A0C" w:rsidTr="003B26CD">
        <w:trPr>
          <w:trHeight w:val="375"/>
        </w:trPr>
        <w:tc>
          <w:tcPr>
            <w:tcW w:w="1101" w:type="pct"/>
          </w:tcPr>
          <w:p w:rsidR="003B26CD" w:rsidRDefault="003B26CD" w:rsidP="00E746B5">
            <w:r>
              <w:t>[</w:t>
            </w:r>
            <w:bookmarkStart w:id="47" w:name="KEYWORDS"/>
            <w:bookmarkStart w:id="48" w:name="PDFASWEB"/>
            <w:bookmarkEnd w:id="47"/>
            <w:r w:rsidR="00E746B5">
              <w:t>PDF-AS-WEB</w:t>
            </w:r>
            <w:bookmarkEnd w:id="48"/>
            <w:r>
              <w:t>]</w:t>
            </w:r>
          </w:p>
        </w:tc>
        <w:tc>
          <w:tcPr>
            <w:tcW w:w="3899" w:type="pct"/>
          </w:tcPr>
          <w:p w:rsidR="003B26CD" w:rsidRPr="003B26CD" w:rsidRDefault="00E746B5" w:rsidP="00835D6C">
            <w:r>
              <w:t>Anbindung einer externen Webanwendung an PDF-AS-WEB 4.0Ö AnbindungExterneWebanwendung.pdf</w:t>
            </w:r>
          </w:p>
        </w:tc>
      </w:tr>
      <w:tr w:rsidR="003B26CD" w:rsidRPr="00A01A0C" w:rsidTr="003B26CD">
        <w:trPr>
          <w:trHeight w:val="375"/>
        </w:trPr>
        <w:tc>
          <w:tcPr>
            <w:tcW w:w="1101" w:type="pct"/>
          </w:tcPr>
          <w:p w:rsidR="003B26CD" w:rsidRPr="008053A0" w:rsidRDefault="00E746B5" w:rsidP="00835D6C">
            <w:r>
              <w:t>[</w:t>
            </w:r>
            <w:bookmarkStart w:id="49" w:name="PDFASAPI"/>
            <w:r>
              <w:t>PDF-AS-API</w:t>
            </w:r>
            <w:bookmarkEnd w:id="49"/>
            <w:r>
              <w:t>]</w:t>
            </w:r>
          </w:p>
        </w:tc>
        <w:tc>
          <w:tcPr>
            <w:tcW w:w="3899" w:type="pct"/>
          </w:tcPr>
          <w:p w:rsidR="003B26CD" w:rsidRPr="008053A0" w:rsidRDefault="00E746B5" w:rsidP="00835D6C">
            <w:r>
              <w:t>PDF-AS API Dokumentation</w:t>
            </w:r>
          </w:p>
        </w:tc>
      </w:tr>
    </w:tbl>
    <w:p w:rsidR="003B26CD" w:rsidRPr="003B26CD" w:rsidRDefault="003B26CD" w:rsidP="00835D6C"/>
    <w:sectPr w:rsidR="003B26CD" w:rsidRPr="003B26CD" w:rsidSect="00F90A88">
      <w:footerReference w:type="default" r:id="rId14"/>
      <w:footerReference w:type="first" r:id="rId15"/>
      <w:pgSz w:w="12240" w:h="15840" w:code="1"/>
      <w:pgMar w:top="1077" w:right="1225"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88C" w:rsidRDefault="0038188C" w:rsidP="00835D6C">
      <w:r>
        <w:separator/>
      </w:r>
    </w:p>
  </w:endnote>
  <w:endnote w:type="continuationSeparator" w:id="0">
    <w:p w:rsidR="0038188C" w:rsidRDefault="0038188C" w:rsidP="0083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88C" w:rsidRDefault="0038188C" w:rsidP="00835D6C">
    <w:pPr>
      <w:pStyle w:val="Fuzeile"/>
    </w:pPr>
    <w:r>
      <w:rPr>
        <w:noProof/>
        <w:lang w:eastAsia="de-DE"/>
      </w:rPr>
      <mc:AlternateContent>
        <mc:Choice Requires="wps">
          <w:drawing>
            <wp:anchor distT="0" distB="0" distL="114300" distR="114300" simplePos="0" relativeHeight="251659264" behindDoc="0" locked="0" layoutInCell="1" allowOverlap="1" wp14:anchorId="0A2C722E" wp14:editId="6624F6F2">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38188C">
                            <w:tc>
                              <w:tcPr>
                                <w:tcW w:w="4355" w:type="pct"/>
                                <w:tcBorders>
                                  <w:top w:val="single" w:sz="2" w:space="0" w:color="F24F4F" w:themeColor="accent1"/>
                                </w:tcBorders>
                              </w:tcPr>
                              <w:p w:rsidR="0038188C" w:rsidRPr="005D72E9" w:rsidRDefault="001D5E6D" w:rsidP="00835D6C">
                                <w:pPr>
                                  <w:pStyle w:val="Fuzeile"/>
                                  <w:rPr>
                                    <w:bCs/>
                                    <w:noProof/>
                                  </w:rPr>
                                </w:pPr>
                                <w:r>
                                  <w:fldChar w:fldCharType="begin"/>
                                </w:r>
                                <w:r>
                                  <w:instrText xml:space="preserve"> STYLEREF  "Überschrift 1"  \* MERGEFORMAT </w:instrText>
                                </w:r>
                                <w:r>
                                  <w:fldChar w:fldCharType="separate"/>
                                </w:r>
                                <w:r>
                                  <w:rPr>
                                    <w:noProof/>
                                  </w:rPr>
                                  <w:t>Kurzbeschreibung</w:t>
                                </w:r>
                                <w:r>
                                  <w:rPr>
                                    <w:noProof/>
                                  </w:rPr>
                                  <w:fldChar w:fldCharType="end"/>
                                </w:r>
                              </w:p>
                            </w:tc>
                            <w:tc>
                              <w:tcPr>
                                <w:tcW w:w="645" w:type="pct"/>
                                <w:tcBorders>
                                  <w:top w:val="single" w:sz="2" w:space="0" w:color="F24F4F" w:themeColor="accent1"/>
                                </w:tcBorders>
                              </w:tcPr>
                              <w:p w:rsidR="0038188C" w:rsidRDefault="0038188C" w:rsidP="00835D6C">
                                <w:pPr>
                                  <w:pStyle w:val="Fuzeile"/>
                                </w:pPr>
                                <w:r>
                                  <w:fldChar w:fldCharType="begin"/>
                                </w:r>
                                <w:r>
                                  <w:instrText xml:space="preserve"> PAGE   \* MERGEFORMAT </w:instrText>
                                </w:r>
                                <w:r>
                                  <w:fldChar w:fldCharType="separate"/>
                                </w:r>
                                <w:r w:rsidR="001D5E6D">
                                  <w:rPr>
                                    <w:noProof/>
                                  </w:rPr>
                                  <w:t>2</w:t>
                                </w:r>
                                <w:r>
                                  <w:rPr>
                                    <w:noProof/>
                                  </w:rPr>
                                  <w:fldChar w:fldCharType="end"/>
                                </w:r>
                              </w:p>
                            </w:tc>
                          </w:tr>
                        </w:tbl>
                        <w:p w:rsidR="0038188C" w:rsidRDefault="0038188C" w:rsidP="00835D6C">
                          <w:pPr>
                            <w:pStyle w:val="Fuzeile"/>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A2C722E" id="_x0000_t202" coordsize="21600,21600" o:spt="202" path="m,l,21600r21600,l21600,xe">
              <v:stroke joinstyle="miter"/>
              <v:path gradientshapeok="t" o:connecttype="rect"/>
            </v:shapetype>
            <v:shape id="Text Box 7" o:spid="_x0000_s1027" type="#_x0000_t202" alt="Footer content" style="position:absolute;left:0;text-align:left;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tbl>
                    <w:tblPr>
                      <w:tblW w:w="5000" w:type="pct"/>
                      <w:tblCellMar>
                        <w:top w:w="72" w:type="dxa"/>
                        <w:left w:w="14" w:type="dxa"/>
                        <w:right w:w="14" w:type="dxa"/>
                      </w:tblCellMar>
                      <w:tblLook w:val="04A0" w:firstRow="1" w:lastRow="0" w:firstColumn="1" w:lastColumn="0" w:noHBand="0" w:noVBand="1"/>
                      <w:tblDescription w:val="Footer info"/>
                    </w:tblPr>
                    <w:tblGrid>
                      <w:gridCol w:w="8141"/>
                      <w:gridCol w:w="1206"/>
                    </w:tblGrid>
                    <w:tr w:rsidR="0038188C">
                      <w:tc>
                        <w:tcPr>
                          <w:tcW w:w="4355" w:type="pct"/>
                          <w:tcBorders>
                            <w:top w:val="single" w:sz="2" w:space="0" w:color="F24F4F" w:themeColor="accent1"/>
                          </w:tcBorders>
                        </w:tcPr>
                        <w:p w:rsidR="0038188C" w:rsidRPr="005D72E9" w:rsidRDefault="001D5E6D" w:rsidP="00835D6C">
                          <w:pPr>
                            <w:pStyle w:val="Fuzeile"/>
                            <w:rPr>
                              <w:bCs/>
                              <w:noProof/>
                            </w:rPr>
                          </w:pPr>
                          <w:r>
                            <w:fldChar w:fldCharType="begin"/>
                          </w:r>
                          <w:r>
                            <w:instrText xml:space="preserve"> STYLEREF  "Überschrift 1"  \* MERGEFORMAT </w:instrText>
                          </w:r>
                          <w:r>
                            <w:fldChar w:fldCharType="separate"/>
                          </w:r>
                          <w:r>
                            <w:rPr>
                              <w:noProof/>
                            </w:rPr>
                            <w:t>Kurzbeschreibung</w:t>
                          </w:r>
                          <w:r>
                            <w:rPr>
                              <w:noProof/>
                            </w:rPr>
                            <w:fldChar w:fldCharType="end"/>
                          </w:r>
                        </w:p>
                      </w:tc>
                      <w:tc>
                        <w:tcPr>
                          <w:tcW w:w="645" w:type="pct"/>
                          <w:tcBorders>
                            <w:top w:val="single" w:sz="2" w:space="0" w:color="F24F4F" w:themeColor="accent1"/>
                          </w:tcBorders>
                        </w:tcPr>
                        <w:p w:rsidR="0038188C" w:rsidRDefault="0038188C" w:rsidP="00835D6C">
                          <w:pPr>
                            <w:pStyle w:val="Fuzeile"/>
                          </w:pPr>
                          <w:r>
                            <w:fldChar w:fldCharType="begin"/>
                          </w:r>
                          <w:r>
                            <w:instrText xml:space="preserve"> PAGE   \* MERGEFORMAT </w:instrText>
                          </w:r>
                          <w:r>
                            <w:fldChar w:fldCharType="separate"/>
                          </w:r>
                          <w:r w:rsidR="001D5E6D">
                            <w:rPr>
                              <w:noProof/>
                            </w:rPr>
                            <w:t>2</w:t>
                          </w:r>
                          <w:r>
                            <w:rPr>
                              <w:noProof/>
                            </w:rPr>
                            <w:fldChar w:fldCharType="end"/>
                          </w:r>
                        </w:p>
                      </w:tc>
                    </w:tr>
                  </w:tbl>
                  <w:p w:rsidR="0038188C" w:rsidRDefault="0038188C" w:rsidP="00835D6C">
                    <w:pPr>
                      <w:pStyle w:val="Fuzeile"/>
                    </w:pP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88C" w:rsidRPr="00B701DE" w:rsidRDefault="0038188C" w:rsidP="00835D6C">
    <w:pPr>
      <w:pStyle w:val="Fuzeile"/>
    </w:pPr>
  </w:p>
  <w:tbl>
    <w:tblPr>
      <w:tblStyle w:val="LayoutTable"/>
      <w:tblW w:w="5251" w:type="pct"/>
      <w:tblInd w:w="-426" w:type="dxa"/>
      <w:tblBorders>
        <w:top w:val="single" w:sz="2" w:space="0" w:color="F70146"/>
      </w:tblBorders>
      <w:tblLayout w:type="fixed"/>
      <w:tblCellMar>
        <w:bottom w:w="57" w:type="dxa"/>
      </w:tblCellMar>
      <w:tblLook w:val="04A0" w:firstRow="1" w:lastRow="0" w:firstColumn="1" w:lastColumn="0" w:noHBand="0" w:noVBand="1"/>
      <w:tblDescription w:val="Company info"/>
    </w:tblPr>
    <w:tblGrid>
      <w:gridCol w:w="3547"/>
      <w:gridCol w:w="6235"/>
    </w:tblGrid>
    <w:tr w:rsidR="0038188C" w:rsidRPr="00A01A0C" w:rsidTr="00835D6C">
      <w:trPr>
        <w:trHeight w:val="1847"/>
      </w:trPr>
      <w:tc>
        <w:tcPr>
          <w:tcW w:w="1813" w:type="pct"/>
        </w:tcPr>
        <w:p w:rsidR="0038188C" w:rsidRPr="0037784A" w:rsidRDefault="0038188C" w:rsidP="00835D6C">
          <w:pPr>
            <w:pStyle w:val="Name"/>
            <w:ind w:left="0"/>
          </w:pPr>
          <w:r w:rsidRPr="0037784A">
            <w:t>E-Government Innovationszentrum</w:t>
          </w:r>
        </w:p>
        <w:p w:rsidR="0038188C" w:rsidRPr="00835D6C" w:rsidRDefault="0038188C" w:rsidP="00B701DE">
          <w:pPr>
            <w:pStyle w:val="KeinLeerraum"/>
            <w:ind w:left="0" w:right="0"/>
            <w:rPr>
              <w:rFonts w:asciiTheme="majorHAnsi" w:hAnsiTheme="majorHAnsi"/>
              <w:sz w:val="18"/>
              <w:szCs w:val="18"/>
            </w:rPr>
          </w:pPr>
          <w:r w:rsidRPr="00835D6C">
            <w:rPr>
              <w:rFonts w:asciiTheme="majorHAnsi" w:hAnsiTheme="majorHAnsi"/>
              <w:sz w:val="18"/>
              <w:szCs w:val="18"/>
            </w:rPr>
            <w:t>Inffeldgasse 16/a, A-8010 Graz</w:t>
          </w:r>
          <w:r w:rsidRPr="00835D6C">
            <w:rPr>
              <w:rFonts w:asciiTheme="majorHAnsi" w:hAnsiTheme="majorHAnsi"/>
              <w:sz w:val="18"/>
              <w:szCs w:val="18"/>
            </w:rPr>
            <w:br/>
            <w:t>Tel.</w:t>
          </w:r>
          <w:r w:rsidRPr="00835D6C">
            <w:rPr>
              <w:rFonts w:asciiTheme="majorHAnsi" w:hAnsiTheme="majorHAnsi"/>
              <w:sz w:val="18"/>
              <w:szCs w:val="18"/>
            </w:rPr>
            <w:tab/>
            <w:t>+43 316 873 5514</w:t>
          </w:r>
          <w:r w:rsidRPr="00835D6C">
            <w:rPr>
              <w:rFonts w:asciiTheme="majorHAnsi" w:hAnsiTheme="majorHAnsi"/>
              <w:sz w:val="18"/>
              <w:szCs w:val="18"/>
            </w:rPr>
            <w:br/>
            <w:t xml:space="preserve">Fax. </w:t>
          </w:r>
          <w:r w:rsidRPr="00835D6C">
            <w:rPr>
              <w:rFonts w:asciiTheme="majorHAnsi" w:hAnsiTheme="majorHAnsi"/>
              <w:sz w:val="18"/>
              <w:szCs w:val="18"/>
            </w:rPr>
            <w:tab/>
            <w:t>+43 316 873 5520</w:t>
          </w:r>
          <w:r w:rsidRPr="00835D6C">
            <w:rPr>
              <w:rFonts w:asciiTheme="majorHAnsi" w:hAnsiTheme="majorHAnsi"/>
              <w:sz w:val="18"/>
              <w:szCs w:val="18"/>
            </w:rPr>
            <w:br/>
            <w:t>E-Mail</w:t>
          </w:r>
          <w:r w:rsidRPr="00835D6C">
            <w:rPr>
              <w:rFonts w:asciiTheme="majorHAnsi" w:hAnsiTheme="majorHAnsi"/>
              <w:sz w:val="18"/>
              <w:szCs w:val="18"/>
            </w:rPr>
            <w:tab/>
            <w:t>post@egiz.gv.at</w:t>
          </w:r>
          <w:r w:rsidRPr="00835D6C">
            <w:rPr>
              <w:rFonts w:asciiTheme="majorHAnsi" w:hAnsiTheme="majorHAnsi"/>
              <w:sz w:val="18"/>
              <w:szCs w:val="18"/>
            </w:rPr>
            <w:br/>
          </w:r>
          <w:hyperlink r:id="rId1" w:history="1">
            <w:r w:rsidRPr="00835D6C">
              <w:rPr>
                <w:rStyle w:val="Hyperlink"/>
                <w:rFonts w:asciiTheme="majorHAnsi" w:hAnsiTheme="majorHAnsi"/>
                <w:sz w:val="18"/>
                <w:szCs w:val="18"/>
              </w:rPr>
              <w:t>www.egiz.gv.at</w:t>
            </w:r>
          </w:hyperlink>
        </w:p>
      </w:tc>
      <w:tc>
        <w:tcPr>
          <w:tcW w:w="3187" w:type="pct"/>
        </w:tcPr>
        <w:p w:rsidR="0038188C" w:rsidRPr="00835D6C" w:rsidRDefault="0038188C" w:rsidP="00835D6C">
          <w:pPr>
            <w:pStyle w:val="Name"/>
            <w:jc w:val="right"/>
            <w:rPr>
              <w:color w:val="4C483D" w:themeColor="text2"/>
              <w:sz w:val="18"/>
              <w:szCs w:val="18"/>
            </w:rPr>
          </w:pPr>
          <w:r w:rsidRPr="00835D6C">
            <w:rPr>
              <w:color w:val="4C483D" w:themeColor="text2"/>
              <w:sz w:val="18"/>
              <w:szCs w:val="18"/>
            </w:rPr>
            <w:t>Das</w:t>
          </w:r>
          <w:r w:rsidRPr="00835D6C">
            <w:rPr>
              <w:sz w:val="18"/>
              <w:szCs w:val="18"/>
            </w:rPr>
            <w:t xml:space="preserve"> E-Government Innovationszentrum </w:t>
          </w:r>
          <w:r w:rsidRPr="00835D6C">
            <w:rPr>
              <w:color w:val="4C483D" w:themeColor="text2"/>
              <w:sz w:val="18"/>
              <w:szCs w:val="18"/>
            </w:rPr>
            <w:t>ist eine gemeinsame</w:t>
          </w:r>
        </w:p>
        <w:p w:rsidR="0038188C" w:rsidRPr="00835D6C" w:rsidRDefault="0038188C" w:rsidP="00835D6C">
          <w:pPr>
            <w:pStyle w:val="Name"/>
            <w:jc w:val="right"/>
            <w:rPr>
              <w:spacing w:val="2"/>
              <w:sz w:val="18"/>
              <w:szCs w:val="18"/>
            </w:rPr>
          </w:pPr>
          <w:r w:rsidRPr="00835D6C">
            <w:rPr>
              <w:sz w:val="18"/>
              <w:szCs w:val="18"/>
            </w:rPr>
            <w:t>Einrichtung des Bundeskanzleramtes und der TU-Gra</w:t>
          </w:r>
          <w:r w:rsidRPr="00835D6C">
            <w:rPr>
              <w:spacing w:val="2"/>
              <w:sz w:val="18"/>
              <w:szCs w:val="18"/>
            </w:rPr>
            <w:t>z</w:t>
          </w:r>
        </w:p>
        <w:p w:rsidR="0038188C" w:rsidRPr="00A01A0C" w:rsidRDefault="0038188C" w:rsidP="00835D6C">
          <w:pPr>
            <w:pStyle w:val="Name"/>
            <w:jc w:val="right"/>
            <w:rPr>
              <w:spacing w:val="2"/>
              <w:sz w:val="16"/>
              <w:szCs w:val="16"/>
            </w:rPr>
          </w:pPr>
          <w:r w:rsidRPr="00A01A0C">
            <w:rPr>
              <w:color w:val="F24F4F" w:themeColor="accent1"/>
              <w:szCs w:val="18"/>
            </w:rPr>
            <w:t xml:space="preserve"> </w:t>
          </w:r>
          <w:r>
            <w:rPr>
              <w:spacing w:val="2"/>
            </w:rPr>
            <w:br/>
          </w:r>
          <w:r>
            <w:rPr>
              <w:noProof/>
              <w:sz w:val="32"/>
              <w:lang w:eastAsia="de-DE"/>
            </w:rPr>
            <w:drawing>
              <wp:inline distT="0" distB="0" distL="0" distR="0" wp14:anchorId="441BA62F" wp14:editId="73C33B9A">
                <wp:extent cx="2762250" cy="255753"/>
                <wp:effectExtent l="0" t="0" r="0" b="0"/>
                <wp:docPr id="5"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nka"/>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3517" cy="255870"/>
                        </a:xfrm>
                        <a:prstGeom prst="rect">
                          <a:avLst/>
                        </a:prstGeom>
                        <a:noFill/>
                        <a:ln>
                          <a:noFill/>
                        </a:ln>
                      </pic:spPr>
                    </pic:pic>
                  </a:graphicData>
                </a:graphic>
              </wp:inline>
            </w:drawing>
          </w:r>
          <w:r>
            <w:rPr>
              <w:spacing w:val="2"/>
            </w:rPr>
            <w:br/>
          </w:r>
          <w:r>
            <w:rPr>
              <w:rFonts w:ascii="Century Gothic" w:hAnsi="Century Gothic"/>
              <w:b/>
              <w:noProof/>
              <w:color w:val="777777"/>
              <w:szCs w:val="18"/>
              <w:lang w:eastAsia="de-DE"/>
            </w:rPr>
            <w:drawing>
              <wp:inline distT="0" distB="0" distL="0" distR="0" wp14:anchorId="23D27DAE" wp14:editId="5D2C43EA">
                <wp:extent cx="1014794" cy="496525"/>
                <wp:effectExtent l="0" t="0" r="0" b="0"/>
                <wp:docPr id="6"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graz-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065" cy="509868"/>
                        </a:xfrm>
                        <a:prstGeom prst="rect">
                          <a:avLst/>
                        </a:prstGeom>
                        <a:noFill/>
                        <a:ln>
                          <a:noFill/>
                        </a:ln>
                      </pic:spPr>
                    </pic:pic>
                  </a:graphicData>
                </a:graphic>
              </wp:inline>
            </w:drawing>
          </w:r>
        </w:p>
      </w:tc>
    </w:tr>
  </w:tbl>
  <w:p w:rsidR="0038188C" w:rsidRPr="00B701DE" w:rsidRDefault="0038188C" w:rsidP="00835D6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88C" w:rsidRDefault="0038188C" w:rsidP="00835D6C">
      <w:r>
        <w:separator/>
      </w:r>
    </w:p>
  </w:footnote>
  <w:footnote w:type="continuationSeparator" w:id="0">
    <w:p w:rsidR="0038188C" w:rsidRDefault="0038188C" w:rsidP="0083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BE8B09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12D5A2C"/>
    <w:multiLevelType w:val="multilevel"/>
    <w:tmpl w:val="35DA38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A1557EE"/>
    <w:multiLevelType w:val="multilevel"/>
    <w:tmpl w:val="854C4554"/>
    <w:numStyleLink w:val="Formatvorlage1"/>
  </w:abstractNum>
  <w:abstractNum w:abstractNumId="3">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029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EA40E6"/>
    <w:multiLevelType w:val="hybridMultilevel"/>
    <w:tmpl w:val="182A6268"/>
    <w:lvl w:ilvl="0" w:tplc="3244D6E2">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A8267A0"/>
    <w:multiLevelType w:val="hybridMultilevel"/>
    <w:tmpl w:val="5FB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B36413"/>
    <w:multiLevelType w:val="multilevel"/>
    <w:tmpl w:val="6142B7EE"/>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A545D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CE90FA5"/>
    <w:multiLevelType w:val="multilevel"/>
    <w:tmpl w:val="5F6039A8"/>
    <w:styleLink w:val="Formatvorlage2"/>
    <w:lvl w:ilvl="0">
      <w:start w:val="1"/>
      <w:numFmt w:val="decimal"/>
      <w:suff w:val="space"/>
      <w:lvlText w:val="%1)"/>
      <w:lvlJc w:val="left"/>
      <w:pPr>
        <w:ind w:left="0" w:firstLine="360"/>
      </w:pPr>
      <w:rPr>
        <w:rFonts w:hint="default"/>
      </w:rPr>
    </w:lvl>
    <w:lvl w:ilvl="1">
      <w:start w:val="1"/>
      <w:numFmt w:val="decimal"/>
      <w:suff w:val="space"/>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nsid w:val="64490A82"/>
    <w:multiLevelType w:val="multilevel"/>
    <w:tmpl w:val="854C4554"/>
    <w:styleLink w:val="Formatvorlage1"/>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B833C4F"/>
    <w:multiLevelType w:val="multilevel"/>
    <w:tmpl w:val="9AB203E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7EA312D"/>
    <w:multiLevelType w:val="hybridMultilevel"/>
    <w:tmpl w:val="7C36A7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0"/>
  </w:num>
  <w:num w:numId="5">
    <w:abstractNumId w:val="13"/>
  </w:num>
  <w:num w:numId="6">
    <w:abstractNumId w:val="12"/>
  </w:num>
  <w:num w:numId="7">
    <w:abstractNumId w:val="2"/>
  </w:num>
  <w:num w:numId="8">
    <w:abstractNumId w:val="11"/>
  </w:num>
  <w:num w:numId="9">
    <w:abstractNumId w:val="10"/>
  </w:num>
  <w:num w:numId="10">
    <w:abstractNumId w:val="4"/>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ED"/>
    <w:rsid w:val="000037DE"/>
    <w:rsid w:val="00004005"/>
    <w:rsid w:val="00044783"/>
    <w:rsid w:val="0005437E"/>
    <w:rsid w:val="000852FE"/>
    <w:rsid w:val="000D19E1"/>
    <w:rsid w:val="000D3E8D"/>
    <w:rsid w:val="000D7E18"/>
    <w:rsid w:val="000E6617"/>
    <w:rsid w:val="000F3B49"/>
    <w:rsid w:val="0015666D"/>
    <w:rsid w:val="001700F9"/>
    <w:rsid w:val="0017195E"/>
    <w:rsid w:val="001927E4"/>
    <w:rsid w:val="001D5E6D"/>
    <w:rsid w:val="001E5FF5"/>
    <w:rsid w:val="001E6459"/>
    <w:rsid w:val="001F4CC1"/>
    <w:rsid w:val="0021503B"/>
    <w:rsid w:val="00234F21"/>
    <w:rsid w:val="002638D2"/>
    <w:rsid w:val="002715F3"/>
    <w:rsid w:val="002974DD"/>
    <w:rsid w:val="002A0694"/>
    <w:rsid w:val="002B5C55"/>
    <w:rsid w:val="002B6DC1"/>
    <w:rsid w:val="002D1DE6"/>
    <w:rsid w:val="002D74EB"/>
    <w:rsid w:val="00312CE2"/>
    <w:rsid w:val="00337EED"/>
    <w:rsid w:val="00342412"/>
    <w:rsid w:val="00357680"/>
    <w:rsid w:val="00361439"/>
    <w:rsid w:val="003740B0"/>
    <w:rsid w:val="003755AB"/>
    <w:rsid w:val="0037784A"/>
    <w:rsid w:val="00380A8D"/>
    <w:rsid w:val="0038188C"/>
    <w:rsid w:val="00393C71"/>
    <w:rsid w:val="003B26CD"/>
    <w:rsid w:val="003F7A6D"/>
    <w:rsid w:val="00411950"/>
    <w:rsid w:val="00434275"/>
    <w:rsid w:val="00450003"/>
    <w:rsid w:val="004521A9"/>
    <w:rsid w:val="004634FF"/>
    <w:rsid w:val="00472DA4"/>
    <w:rsid w:val="004960B1"/>
    <w:rsid w:val="004C3CBA"/>
    <w:rsid w:val="004D4634"/>
    <w:rsid w:val="004D5C20"/>
    <w:rsid w:val="00510004"/>
    <w:rsid w:val="0052052A"/>
    <w:rsid w:val="00521CF6"/>
    <w:rsid w:val="00532243"/>
    <w:rsid w:val="005657E3"/>
    <w:rsid w:val="00585432"/>
    <w:rsid w:val="00596E26"/>
    <w:rsid w:val="005D72E9"/>
    <w:rsid w:val="005D7538"/>
    <w:rsid w:val="005D7A4D"/>
    <w:rsid w:val="00686508"/>
    <w:rsid w:val="006B2E08"/>
    <w:rsid w:val="006D344D"/>
    <w:rsid w:val="00703159"/>
    <w:rsid w:val="00707AC5"/>
    <w:rsid w:val="00772C03"/>
    <w:rsid w:val="00774EC4"/>
    <w:rsid w:val="007A5A18"/>
    <w:rsid w:val="0080150D"/>
    <w:rsid w:val="008044C7"/>
    <w:rsid w:val="008053A0"/>
    <w:rsid w:val="00821E6D"/>
    <w:rsid w:val="0083102F"/>
    <w:rsid w:val="00835D6C"/>
    <w:rsid w:val="0084079C"/>
    <w:rsid w:val="00841156"/>
    <w:rsid w:val="00844F58"/>
    <w:rsid w:val="00874A3A"/>
    <w:rsid w:val="00885112"/>
    <w:rsid w:val="00885897"/>
    <w:rsid w:val="0088592C"/>
    <w:rsid w:val="008A190A"/>
    <w:rsid w:val="008C6A5E"/>
    <w:rsid w:val="008D0FEB"/>
    <w:rsid w:val="008D62D8"/>
    <w:rsid w:val="008E4C48"/>
    <w:rsid w:val="00924ACE"/>
    <w:rsid w:val="0093055A"/>
    <w:rsid w:val="009447A8"/>
    <w:rsid w:val="0097626B"/>
    <w:rsid w:val="00994701"/>
    <w:rsid w:val="009A4472"/>
    <w:rsid w:val="009B0855"/>
    <w:rsid w:val="009F74F9"/>
    <w:rsid w:val="00A01A0C"/>
    <w:rsid w:val="00A16F67"/>
    <w:rsid w:val="00A61BBC"/>
    <w:rsid w:val="00AA1E1F"/>
    <w:rsid w:val="00AD7417"/>
    <w:rsid w:val="00AF1E7C"/>
    <w:rsid w:val="00B046BF"/>
    <w:rsid w:val="00B06A9D"/>
    <w:rsid w:val="00B21422"/>
    <w:rsid w:val="00B67456"/>
    <w:rsid w:val="00B701DE"/>
    <w:rsid w:val="00B81C99"/>
    <w:rsid w:val="00B95370"/>
    <w:rsid w:val="00BB701F"/>
    <w:rsid w:val="00BD2136"/>
    <w:rsid w:val="00BE7518"/>
    <w:rsid w:val="00C009B2"/>
    <w:rsid w:val="00C26834"/>
    <w:rsid w:val="00C412C2"/>
    <w:rsid w:val="00C42202"/>
    <w:rsid w:val="00C67BCC"/>
    <w:rsid w:val="00CB4722"/>
    <w:rsid w:val="00D07515"/>
    <w:rsid w:val="00D20B26"/>
    <w:rsid w:val="00D324FC"/>
    <w:rsid w:val="00D71FCC"/>
    <w:rsid w:val="00D80F40"/>
    <w:rsid w:val="00D8155A"/>
    <w:rsid w:val="00DA6AB9"/>
    <w:rsid w:val="00DB1499"/>
    <w:rsid w:val="00DC1696"/>
    <w:rsid w:val="00DC2BDB"/>
    <w:rsid w:val="00DD4594"/>
    <w:rsid w:val="00DF58CE"/>
    <w:rsid w:val="00E522B8"/>
    <w:rsid w:val="00E61C78"/>
    <w:rsid w:val="00E746B5"/>
    <w:rsid w:val="00E75D06"/>
    <w:rsid w:val="00E846FF"/>
    <w:rsid w:val="00E952E9"/>
    <w:rsid w:val="00E964B8"/>
    <w:rsid w:val="00EB7A19"/>
    <w:rsid w:val="00EC00F4"/>
    <w:rsid w:val="00F56B0F"/>
    <w:rsid w:val="00F71211"/>
    <w:rsid w:val="00F90A88"/>
    <w:rsid w:val="00FE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845C4EF0-D9D4-4E80-BAEF-4642D7BA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5D6C"/>
    <w:pPr>
      <w:jc w:val="both"/>
    </w:pPr>
    <w:rPr>
      <w:rFonts w:asciiTheme="majorHAnsi" w:hAnsiTheme="majorHAnsi"/>
      <w:color w:val="000000" w:themeColor="text1"/>
      <w:sz w:val="22"/>
      <w:szCs w:val="22"/>
      <w:lang w:val="de-DE"/>
    </w:rPr>
  </w:style>
  <w:style w:type="paragraph" w:styleId="berschrift1">
    <w:name w:val="heading 1"/>
    <w:basedOn w:val="Standard"/>
    <w:next w:val="Standard"/>
    <w:link w:val="berschrift1Zchn"/>
    <w:qFormat/>
    <w:rsid w:val="00A61BBC"/>
    <w:pPr>
      <w:keepNext/>
      <w:keepLines/>
      <w:pageBreakBefore/>
      <w:numPr>
        <w:numId w:val="11"/>
      </w:numPr>
      <w:pBdr>
        <w:bottom w:val="single" w:sz="8" w:space="0" w:color="FCDBDB" w:themeColor="accent1" w:themeTint="33"/>
      </w:pBdr>
      <w:spacing w:before="320" w:after="200" w:line="240" w:lineRule="auto"/>
      <w:outlineLvl w:val="0"/>
    </w:pPr>
    <w:rPr>
      <w:rFonts w:eastAsiaTheme="majorEastAsia" w:cstheme="majorBidi"/>
      <w:color w:val="F70146"/>
      <w:sz w:val="36"/>
      <w:szCs w:val="36"/>
    </w:rPr>
  </w:style>
  <w:style w:type="paragraph" w:styleId="berschrift2">
    <w:name w:val="heading 2"/>
    <w:basedOn w:val="Standard"/>
    <w:next w:val="Standard"/>
    <w:link w:val="berschrift2Zchn"/>
    <w:unhideWhenUsed/>
    <w:qFormat/>
    <w:rsid w:val="00DA6AB9"/>
    <w:pPr>
      <w:keepNext/>
      <w:keepLines/>
      <w:numPr>
        <w:ilvl w:val="1"/>
        <w:numId w:val="11"/>
      </w:numPr>
      <w:spacing w:before="120" w:after="120" w:line="240" w:lineRule="auto"/>
      <w:outlineLvl w:val="1"/>
    </w:pPr>
    <w:rPr>
      <w:b/>
      <w:bCs/>
      <w:sz w:val="26"/>
      <w:szCs w:val="26"/>
    </w:rPr>
  </w:style>
  <w:style w:type="paragraph" w:styleId="berschrift3">
    <w:name w:val="heading 3"/>
    <w:basedOn w:val="Standard"/>
    <w:next w:val="Standard"/>
    <w:link w:val="berschrift3Zchn"/>
    <w:unhideWhenUsed/>
    <w:qFormat/>
    <w:pPr>
      <w:keepNext/>
      <w:keepLines/>
      <w:numPr>
        <w:ilvl w:val="2"/>
        <w:numId w:val="11"/>
      </w:numPr>
      <w:spacing w:before="40" w:after="0"/>
      <w:outlineLvl w:val="2"/>
    </w:pPr>
    <w:rPr>
      <w:b/>
      <w:bCs/>
      <w:i/>
      <w:iCs/>
      <w:sz w:val="24"/>
      <w:szCs w:val="24"/>
    </w:rPr>
  </w:style>
  <w:style w:type="paragraph" w:styleId="berschrift4">
    <w:name w:val="heading 4"/>
    <w:basedOn w:val="Standard"/>
    <w:next w:val="Standard"/>
    <w:link w:val="berschrift4Zchn"/>
    <w:unhideWhenUsed/>
    <w:qFormat/>
    <w:rsid w:val="000D7E18"/>
    <w:pPr>
      <w:keepNext/>
      <w:keepLines/>
      <w:numPr>
        <w:ilvl w:val="3"/>
        <w:numId w:val="11"/>
      </w:numPr>
      <w:spacing w:before="40" w:after="0"/>
      <w:outlineLvl w:val="3"/>
    </w:pPr>
    <w:rPr>
      <w:rFonts w:eastAsiaTheme="majorEastAsia" w:cstheme="majorBidi"/>
      <w:i/>
      <w:iCs/>
    </w:rPr>
  </w:style>
  <w:style w:type="paragraph" w:styleId="berschrift5">
    <w:name w:val="heading 5"/>
    <w:basedOn w:val="Standard"/>
    <w:next w:val="Standard"/>
    <w:link w:val="berschrift5Zchn"/>
    <w:qFormat/>
    <w:locked/>
    <w:rsid w:val="00E746B5"/>
    <w:pPr>
      <w:tabs>
        <w:tab w:val="num" w:pos="1008"/>
      </w:tabs>
      <w:spacing w:before="240" w:after="60" w:line="240" w:lineRule="auto"/>
      <w:ind w:left="1008" w:hanging="1008"/>
      <w:outlineLvl w:val="4"/>
    </w:pPr>
    <w:rPr>
      <w:rFonts w:ascii="Arial" w:eastAsia="Times New Roman" w:hAnsi="Arial" w:cs="Times New Roman"/>
      <w:bCs/>
      <w:iCs/>
      <w:color w:val="auto"/>
      <w:lang w:val="de-AT" w:eastAsia="de-AT"/>
    </w:rPr>
  </w:style>
  <w:style w:type="paragraph" w:styleId="berschrift6">
    <w:name w:val="heading 6"/>
    <w:basedOn w:val="Standard"/>
    <w:next w:val="Standard"/>
    <w:link w:val="berschrift6Zchn"/>
    <w:qFormat/>
    <w:locked/>
    <w:rsid w:val="00E746B5"/>
    <w:pPr>
      <w:tabs>
        <w:tab w:val="num" w:pos="1152"/>
        <w:tab w:val="left" w:pos="1191"/>
      </w:tabs>
      <w:spacing w:before="240" w:after="60" w:line="240" w:lineRule="auto"/>
      <w:ind w:left="1152" w:hanging="1152"/>
      <w:outlineLvl w:val="5"/>
    </w:pPr>
    <w:rPr>
      <w:rFonts w:ascii="Arial" w:eastAsia="Times New Roman" w:hAnsi="Arial" w:cs="Times New Roman"/>
      <w:bCs/>
      <w:color w:val="auto"/>
      <w:lang w:val="de-AT" w:eastAsia="de-AT"/>
    </w:rPr>
  </w:style>
  <w:style w:type="paragraph" w:styleId="berschrift7">
    <w:name w:val="heading 7"/>
    <w:basedOn w:val="Standard"/>
    <w:next w:val="Standard"/>
    <w:link w:val="berschrift7Zchn"/>
    <w:qFormat/>
    <w:locked/>
    <w:rsid w:val="00E746B5"/>
    <w:pPr>
      <w:tabs>
        <w:tab w:val="num" w:pos="1296"/>
        <w:tab w:val="left" w:pos="1389"/>
      </w:tabs>
      <w:spacing w:before="240" w:after="60" w:line="240" w:lineRule="auto"/>
      <w:ind w:left="1296" w:hanging="1296"/>
      <w:outlineLvl w:val="6"/>
    </w:pPr>
    <w:rPr>
      <w:rFonts w:ascii="Arial" w:eastAsia="Times New Roman" w:hAnsi="Arial" w:cs="Times New Roman"/>
      <w:color w:val="auto"/>
      <w:lang w:val="de-AT" w:eastAsia="de-AT"/>
    </w:rPr>
  </w:style>
  <w:style w:type="paragraph" w:styleId="berschrift8">
    <w:name w:val="heading 8"/>
    <w:basedOn w:val="Standard"/>
    <w:next w:val="Standard"/>
    <w:link w:val="berschrift8Zchn"/>
    <w:qFormat/>
    <w:locked/>
    <w:rsid w:val="00E746B5"/>
    <w:pPr>
      <w:tabs>
        <w:tab w:val="num" w:pos="1440"/>
        <w:tab w:val="left" w:pos="1588"/>
      </w:tabs>
      <w:spacing w:before="240" w:after="60" w:line="240" w:lineRule="auto"/>
      <w:ind w:left="1440" w:hanging="1440"/>
      <w:outlineLvl w:val="7"/>
    </w:pPr>
    <w:rPr>
      <w:rFonts w:ascii="Arial" w:eastAsia="Times New Roman" w:hAnsi="Arial" w:cs="Times New Roman"/>
      <w:iCs/>
      <w:color w:val="auto"/>
      <w:lang w:val="de-AT" w:eastAsia="de-AT"/>
    </w:rPr>
  </w:style>
  <w:style w:type="paragraph" w:styleId="berschrift9">
    <w:name w:val="heading 9"/>
    <w:basedOn w:val="Standard"/>
    <w:next w:val="Standard"/>
    <w:link w:val="berschrift9Zchn"/>
    <w:qFormat/>
    <w:locked/>
    <w:rsid w:val="00E746B5"/>
    <w:pPr>
      <w:tabs>
        <w:tab w:val="num" w:pos="1584"/>
        <w:tab w:val="left" w:pos="1758"/>
      </w:tabs>
      <w:spacing w:before="240" w:after="60" w:line="240" w:lineRule="auto"/>
      <w:ind w:left="1584" w:hanging="1584"/>
      <w:outlineLvl w:val="8"/>
    </w:pPr>
    <w:rPr>
      <w:rFonts w:ascii="Arial" w:eastAsia="Times New Roman" w:hAnsi="Arial" w:cs="Arial"/>
      <w:color w:val="auto"/>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
    <w:name w:val="Logo"/>
    <w:basedOn w:val="Standard"/>
    <w:uiPriority w:val="99"/>
    <w:semiHidden/>
    <w:unhideWhenUsed/>
    <w:pPr>
      <w:spacing w:before="600"/>
    </w:pPr>
  </w:style>
  <w:style w:type="character" w:styleId="Platzhaltertext">
    <w:name w:val="Placeholder Text"/>
    <w:basedOn w:val="Absatz-Standardschriftart"/>
    <w:uiPriority w:val="99"/>
    <w:semiHidden/>
    <w:rPr>
      <w:color w:val="F24F4F" w:themeColor="accent1"/>
    </w:rPr>
  </w:style>
  <w:style w:type="paragraph" w:styleId="Titel">
    <w:name w:val="Title"/>
    <w:basedOn w:val="Standard"/>
    <w:next w:val="Standard"/>
    <w:link w:val="TitelZchn"/>
    <w:uiPriority w:val="2"/>
    <w:qFormat/>
    <w:rsid w:val="006D344D"/>
    <w:pPr>
      <w:spacing w:before="120" w:after="0" w:line="240" w:lineRule="auto"/>
    </w:pPr>
    <w:rPr>
      <w:rFonts w:eastAsiaTheme="majorEastAsia" w:cstheme="majorBidi"/>
      <w:kern w:val="28"/>
      <w:sz w:val="62"/>
      <w:szCs w:val="62"/>
    </w:rPr>
  </w:style>
  <w:style w:type="character" w:customStyle="1" w:styleId="TitelZchn">
    <w:name w:val="Titel Zchn"/>
    <w:basedOn w:val="Absatz-Standardschriftart"/>
    <w:link w:val="Titel"/>
    <w:uiPriority w:val="2"/>
    <w:rsid w:val="006D344D"/>
    <w:rPr>
      <w:rFonts w:asciiTheme="majorHAnsi" w:eastAsiaTheme="majorEastAsia" w:hAnsiTheme="majorHAnsi" w:cstheme="majorBidi"/>
      <w:kern w:val="28"/>
      <w:sz w:val="62"/>
      <w:szCs w:val="62"/>
    </w:rPr>
  </w:style>
  <w:style w:type="paragraph" w:styleId="Untertitel">
    <w:name w:val="Subtitle"/>
    <w:basedOn w:val="Standard"/>
    <w:next w:val="Standard"/>
    <w:link w:val="UntertitelZchn"/>
    <w:uiPriority w:val="3"/>
    <w:qFormat/>
    <w:pPr>
      <w:numPr>
        <w:ilvl w:val="1"/>
      </w:numPr>
      <w:spacing w:before="320" w:line="240" w:lineRule="auto"/>
    </w:pPr>
    <w:rPr>
      <w:b/>
      <w:bCs/>
      <w:sz w:val="28"/>
      <w:szCs w:val="28"/>
    </w:rPr>
  </w:style>
  <w:style w:type="character" w:customStyle="1" w:styleId="UntertitelZchn">
    <w:name w:val="Untertitel Zchn"/>
    <w:basedOn w:val="Absatz-Standardschriftart"/>
    <w:link w:val="Untertitel"/>
    <w:uiPriority w:val="3"/>
    <w:rPr>
      <w:b/>
      <w:bCs/>
      <w:sz w:val="28"/>
      <w:szCs w:val="28"/>
    </w:rPr>
  </w:style>
  <w:style w:type="paragraph" w:styleId="KeinLeerraum">
    <w:name w:val="No Spacing"/>
    <w:uiPriority w:val="1"/>
    <w:qFormat/>
    <w:pPr>
      <w:spacing w:before="60" w:after="0" w:line="240" w:lineRule="auto"/>
    </w:pPr>
  </w:style>
  <w:style w:type="table" w:styleId="Tabellenraster">
    <w:name w:val="Table Grid"/>
    <w:basedOn w:val="NormaleTabel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A61BBC"/>
    <w:rPr>
      <w:rFonts w:asciiTheme="majorHAnsi" w:eastAsiaTheme="majorEastAsia" w:hAnsiTheme="majorHAnsi" w:cstheme="majorBidi"/>
      <w:color w:val="F70146"/>
      <w:sz w:val="36"/>
      <w:szCs w:val="36"/>
    </w:rPr>
  </w:style>
  <w:style w:type="character" w:customStyle="1" w:styleId="berschrift2Zchn">
    <w:name w:val="Überschrift 2 Zchn"/>
    <w:basedOn w:val="Absatz-Standardschriftart"/>
    <w:link w:val="berschrift2"/>
    <w:uiPriority w:val="9"/>
    <w:rsid w:val="00DA6AB9"/>
    <w:rPr>
      <w:rFonts w:asciiTheme="majorHAnsi" w:hAnsiTheme="majorHAnsi"/>
      <w:b/>
      <w:bCs/>
      <w:sz w:val="26"/>
      <w:szCs w:val="26"/>
    </w:rPr>
  </w:style>
  <w:style w:type="character" w:customStyle="1" w:styleId="berschrift3Zchn">
    <w:name w:val="Überschrift 3 Zchn"/>
    <w:basedOn w:val="Absatz-Standardschriftart"/>
    <w:link w:val="berschrift3"/>
    <w:uiPriority w:val="9"/>
    <w:rPr>
      <w:rFonts w:asciiTheme="majorHAnsi" w:hAnsiTheme="majorHAnsi"/>
      <w:b/>
      <w:bCs/>
      <w:i/>
      <w:iCs/>
      <w:sz w:val="24"/>
      <w:szCs w:val="24"/>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table" w:customStyle="1" w:styleId="TipTable">
    <w:name w:val="Tip Table"/>
    <w:basedOn w:val="NormaleTabelle"/>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Standard"/>
    <w:uiPriority w:val="99"/>
    <w:semiHidden/>
    <w:pPr>
      <w:spacing w:before="160" w:after="160" w:line="264" w:lineRule="auto"/>
      <w:ind w:right="576"/>
    </w:pPr>
    <w:rPr>
      <w:rFonts w:eastAsiaTheme="majorEastAsia" w:cstheme="majorBidi"/>
      <w:i/>
      <w:iCs/>
      <w:sz w:val="16"/>
      <w:szCs w:val="16"/>
    </w:rPr>
  </w:style>
  <w:style w:type="paragraph" w:customStyle="1" w:styleId="Icon">
    <w:name w:val="Icon"/>
    <w:basedOn w:val="Standard"/>
    <w:uiPriority w:val="99"/>
    <w:semiHidden/>
    <w:qFormat/>
    <w:pPr>
      <w:spacing w:before="160" w:after="160" w:line="240" w:lineRule="auto"/>
      <w:jc w:val="center"/>
    </w:pPr>
  </w:style>
  <w:style w:type="character" w:customStyle="1" w:styleId="berschrift4Zchn">
    <w:name w:val="Überschrift 4 Zchn"/>
    <w:basedOn w:val="Absatz-Standardschriftart"/>
    <w:link w:val="berschrift4"/>
    <w:uiPriority w:val="9"/>
    <w:rsid w:val="000D7E18"/>
    <w:rPr>
      <w:rFonts w:asciiTheme="majorHAnsi" w:eastAsiaTheme="majorEastAsia" w:hAnsiTheme="majorHAnsi" w:cstheme="majorBidi"/>
      <w:i/>
      <w:iCs/>
      <w:sz w:val="22"/>
    </w:rPr>
  </w:style>
  <w:style w:type="table" w:customStyle="1" w:styleId="SOWTable">
    <w:name w:val="SOW Table"/>
    <w:basedOn w:val="NormaleTabelle"/>
    <w:uiPriority w:val="99"/>
    <w:rsid w:val="00380A8D"/>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Verzeichnis3">
    <w:name w:val="toc 3"/>
    <w:basedOn w:val="Standard"/>
    <w:next w:val="Standard"/>
    <w:autoRedefine/>
    <w:uiPriority w:val="39"/>
    <w:unhideWhenUsed/>
    <w:pPr>
      <w:spacing w:after="100"/>
      <w:ind w:left="720" w:right="3240"/>
    </w:pPr>
  </w:style>
  <w:style w:type="paragraph" w:styleId="Verzeichnis4">
    <w:name w:val="toc 4"/>
    <w:basedOn w:val="Standard"/>
    <w:next w:val="Standard"/>
    <w:autoRedefine/>
    <w:uiPriority w:val="39"/>
    <w:semiHidden/>
    <w:unhideWhenUsed/>
    <w:pPr>
      <w:spacing w:after="100"/>
      <w:ind w:left="720" w:right="3240"/>
    </w:pPr>
  </w:style>
  <w:style w:type="table" w:customStyle="1" w:styleId="LayoutTable">
    <w:name w:val="Layout Table"/>
    <w:basedOn w:val="NormaleTabelle"/>
    <w:uiPriority w:val="99"/>
    <w:pPr>
      <w:spacing w:before="60" w:after="0" w:line="240" w:lineRule="auto"/>
      <w:ind w:left="144" w:right="144"/>
    </w:pPr>
    <w:tblPr>
      <w:tblInd w:w="0" w:type="dxa"/>
      <w:tblCellMar>
        <w:top w:w="0" w:type="dxa"/>
        <w:left w:w="0" w:type="dxa"/>
        <w:bottom w:w="0" w:type="dxa"/>
        <w:right w:w="0" w:type="dxa"/>
      </w:tblCellMar>
    </w:tblPr>
  </w:style>
  <w:style w:type="paragraph" w:customStyle="1" w:styleId="FormHeading">
    <w:name w:val="Form Heading"/>
    <w:basedOn w:val="Standard"/>
    <w:next w:val="Standard"/>
    <w:uiPriority w:val="2"/>
    <w:qFormat/>
    <w:rsid w:val="00337EED"/>
    <w:pPr>
      <w:spacing w:before="80" w:after="60" w:line="240" w:lineRule="auto"/>
    </w:pPr>
    <w:rPr>
      <w:rFonts w:eastAsiaTheme="majorEastAsia" w:cstheme="majorBidi"/>
      <w:color w:val="F70146"/>
    </w:rPr>
  </w:style>
  <w:style w:type="paragraph" w:customStyle="1" w:styleId="Name">
    <w:name w:val="Name"/>
    <w:basedOn w:val="Standard"/>
    <w:uiPriority w:val="2"/>
    <w:qFormat/>
    <w:rsid w:val="0005437E"/>
    <w:pPr>
      <w:spacing w:before="60" w:after="60" w:line="240" w:lineRule="auto"/>
    </w:pPr>
    <w:rPr>
      <w:rFonts w:eastAsiaTheme="majorEastAsia" w:cstheme="majorBidi"/>
      <w:color w:val="F70146"/>
      <w:sz w:val="28"/>
      <w:szCs w:val="36"/>
    </w:rPr>
  </w:style>
  <w:style w:type="paragraph" w:styleId="Textkrper-Zeileneinzug">
    <w:name w:val="Body Text Indent"/>
    <w:basedOn w:val="Standard"/>
    <w:link w:val="Textkrper-ZeileneinzugZchn"/>
    <w:uiPriority w:val="99"/>
    <w:semiHidden/>
    <w:unhideWhenUsed/>
    <w:pPr>
      <w:spacing w:after="120"/>
      <w:ind w:left="360"/>
    </w:pPr>
  </w:style>
  <w:style w:type="character" w:customStyle="1" w:styleId="Textkrper-ZeileneinzugZchn">
    <w:name w:val="Textkörper-Zeileneinzug Zchn"/>
    <w:basedOn w:val="Absatz-Standardschriftart"/>
    <w:link w:val="Textkrper-Zeileneinzug"/>
    <w:uiPriority w:val="99"/>
    <w:semiHidden/>
  </w:style>
  <w:style w:type="character" w:styleId="Fett">
    <w:name w:val="Strong"/>
    <w:basedOn w:val="Absatz-Standardschriftart"/>
    <w:uiPriority w:val="10"/>
    <w:unhideWhenUsed/>
    <w:qFormat/>
    <w:rPr>
      <w:b/>
      <w:bCs/>
    </w:rPr>
  </w:style>
  <w:style w:type="paragraph" w:styleId="Gruformel">
    <w:name w:val="Closing"/>
    <w:basedOn w:val="Standard"/>
    <w:link w:val="GruformelZchn"/>
    <w:uiPriority w:val="11"/>
    <w:unhideWhenUsed/>
    <w:qFormat/>
    <w:pPr>
      <w:spacing w:before="720" w:after="0" w:line="240" w:lineRule="auto"/>
    </w:pPr>
  </w:style>
  <w:style w:type="character" w:customStyle="1" w:styleId="GruformelZchn">
    <w:name w:val="Grußformel Zchn"/>
    <w:basedOn w:val="Absatz-Standardschriftart"/>
    <w:link w:val="Gruformel"/>
    <w:uiPriority w:val="11"/>
  </w:style>
  <w:style w:type="table" w:customStyle="1" w:styleId="SignatureTable">
    <w:name w:val="Signature Table"/>
    <w:basedOn w:val="NormaleTabelle"/>
    <w:uiPriority w:val="99"/>
    <w:pPr>
      <w:spacing w:after="0" w:line="240" w:lineRule="auto"/>
    </w:pPr>
    <w:tblPr>
      <w:tblInd w:w="0" w:type="dxa"/>
      <w:tblCellMar>
        <w:top w:w="0" w:type="dxa"/>
        <w:left w:w="108" w:type="dxa"/>
        <w:bottom w:w="0" w:type="dxa"/>
        <w:right w:w="108" w:type="dxa"/>
      </w:tblCellMar>
    </w:tblPr>
  </w:style>
  <w:style w:type="paragraph" w:styleId="Aufzhlungszeichen">
    <w:name w:val="List Bullet"/>
    <w:basedOn w:val="Standard"/>
    <w:link w:val="AufzhlungszeichenZchn"/>
    <w:uiPriority w:val="4"/>
    <w:unhideWhenUsed/>
    <w:qFormat/>
    <w:pPr>
      <w:numPr>
        <w:numId w:val="4"/>
      </w:numPr>
      <w:contextualSpacing/>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qFormat/>
    <w:pPr>
      <w:spacing w:after="0" w:line="240" w:lineRule="auto"/>
    </w:pPr>
    <w:rPr>
      <w:i/>
      <w:iCs/>
      <w:sz w:val="18"/>
      <w:szCs w:val="18"/>
    </w:rPr>
  </w:style>
  <w:style w:type="character" w:customStyle="1" w:styleId="FuzeileZchn">
    <w:name w:val="Fußzeile Zchn"/>
    <w:basedOn w:val="Absatz-Standardschriftart"/>
    <w:link w:val="Fuzeile"/>
    <w:uiPriority w:val="99"/>
    <w:rPr>
      <w:i/>
      <w:iCs/>
      <w:sz w:val="18"/>
      <w:szCs w:val="18"/>
    </w:rPr>
  </w:style>
  <w:style w:type="paragraph" w:styleId="Sprechblasentext">
    <w:name w:val="Balloon Text"/>
    <w:basedOn w:val="Standard"/>
    <w:link w:val="SprechblasentextZchn"/>
    <w:uiPriority w:val="99"/>
    <w:semiHidden/>
    <w:unhideWhenUsed/>
    <w:rsid w:val="00337E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7EED"/>
    <w:rPr>
      <w:rFonts w:ascii="Tahoma" w:hAnsi="Tahoma" w:cs="Tahoma"/>
      <w:sz w:val="16"/>
      <w:szCs w:val="16"/>
    </w:rPr>
  </w:style>
  <w:style w:type="character" w:styleId="Hyperlink">
    <w:name w:val="Hyperlink"/>
    <w:basedOn w:val="Absatz-Standardschriftart"/>
    <w:uiPriority w:val="99"/>
    <w:unhideWhenUsed/>
    <w:rsid w:val="0088592C"/>
    <w:rPr>
      <w:color w:val="4C483D" w:themeColor="hyperlink"/>
      <w:u w:val="none"/>
    </w:rPr>
  </w:style>
  <w:style w:type="paragraph" w:styleId="Inhaltsverzeichnisberschrift">
    <w:name w:val="TOC Heading"/>
    <w:basedOn w:val="berschrift1"/>
    <w:next w:val="Standard"/>
    <w:uiPriority w:val="39"/>
    <w:semiHidden/>
    <w:unhideWhenUsed/>
    <w:qFormat/>
    <w:rsid w:val="00DA6AB9"/>
    <w:pPr>
      <w:pBdr>
        <w:bottom w:val="none" w:sz="0" w:space="0" w:color="auto"/>
      </w:pBdr>
      <w:spacing w:before="480" w:after="0" w:line="276" w:lineRule="auto"/>
      <w:outlineLvl w:val="9"/>
    </w:pPr>
    <w:rPr>
      <w:b/>
      <w:bCs/>
      <w:color w:val="DF1010" w:themeColor="accent1" w:themeShade="BF"/>
      <w:sz w:val="28"/>
      <w:szCs w:val="28"/>
      <w:lang w:eastAsia="de-DE"/>
    </w:rPr>
  </w:style>
  <w:style w:type="paragraph" w:styleId="Verzeichnis1">
    <w:name w:val="toc 1"/>
    <w:basedOn w:val="Standard"/>
    <w:next w:val="Standard"/>
    <w:autoRedefine/>
    <w:uiPriority w:val="39"/>
    <w:unhideWhenUsed/>
    <w:rsid w:val="00DA6AB9"/>
    <w:pPr>
      <w:spacing w:after="100"/>
    </w:pPr>
  </w:style>
  <w:style w:type="numbering" w:customStyle="1" w:styleId="Formatvorlage1">
    <w:name w:val="Formatvorlage1"/>
    <w:uiPriority w:val="99"/>
    <w:rsid w:val="00DA6AB9"/>
    <w:pPr>
      <w:numPr>
        <w:numId w:val="6"/>
      </w:numPr>
    </w:pPr>
  </w:style>
  <w:style w:type="numbering" w:customStyle="1" w:styleId="Formatvorlage2">
    <w:name w:val="Formatvorlage2"/>
    <w:uiPriority w:val="99"/>
    <w:rsid w:val="00DA6AB9"/>
    <w:pPr>
      <w:numPr>
        <w:numId w:val="8"/>
      </w:numPr>
    </w:pPr>
  </w:style>
  <w:style w:type="paragraph" w:styleId="Beschriftung">
    <w:name w:val="caption"/>
    <w:basedOn w:val="Standard"/>
    <w:next w:val="Standard"/>
    <w:uiPriority w:val="35"/>
    <w:unhideWhenUsed/>
    <w:qFormat/>
    <w:rsid w:val="00885897"/>
    <w:pPr>
      <w:spacing w:after="200" w:line="240" w:lineRule="auto"/>
    </w:pPr>
    <w:rPr>
      <w:b/>
      <w:bCs/>
      <w:color w:val="F24F4F" w:themeColor="accent1"/>
      <w:sz w:val="18"/>
      <w:szCs w:val="18"/>
    </w:rPr>
  </w:style>
  <w:style w:type="paragraph" w:styleId="Verzeichnis2">
    <w:name w:val="toc 2"/>
    <w:basedOn w:val="Standard"/>
    <w:next w:val="Standard"/>
    <w:autoRedefine/>
    <w:uiPriority w:val="39"/>
    <w:unhideWhenUsed/>
    <w:rsid w:val="0017195E"/>
    <w:pPr>
      <w:spacing w:after="100"/>
      <w:ind w:left="220"/>
    </w:pPr>
  </w:style>
  <w:style w:type="paragraph" w:styleId="Abbildungsverzeichnis">
    <w:name w:val="table of figures"/>
    <w:basedOn w:val="Standard"/>
    <w:next w:val="Standard"/>
    <w:uiPriority w:val="99"/>
    <w:unhideWhenUsed/>
    <w:rsid w:val="005657E3"/>
    <w:pPr>
      <w:spacing w:after="0"/>
    </w:pPr>
  </w:style>
  <w:style w:type="table" w:styleId="HelleListe-Akzent1">
    <w:name w:val="Light List Accent 1"/>
    <w:basedOn w:val="NormaleTabelle"/>
    <w:uiPriority w:val="61"/>
    <w:rsid w:val="004D4634"/>
    <w:pPr>
      <w:spacing w:after="0" w:line="240" w:lineRule="auto"/>
    </w:pPr>
    <w:tblPr>
      <w:tblStyleRowBandSize w:val="1"/>
      <w:tblStyleColBandSize w:val="1"/>
      <w:tblInd w:w="0" w:type="dxa"/>
      <w:tblBorders>
        <w:top w:val="single" w:sz="8" w:space="0" w:color="F24F4F" w:themeColor="accent1"/>
        <w:left w:val="single" w:sz="8" w:space="0" w:color="F24F4F" w:themeColor="accent1"/>
        <w:bottom w:val="single" w:sz="8" w:space="0" w:color="F24F4F" w:themeColor="accent1"/>
        <w:right w:val="single" w:sz="8" w:space="0" w:color="F24F4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paragraph" w:customStyle="1" w:styleId="Preformatted">
    <w:name w:val="Preformatted"/>
    <w:basedOn w:val="Standard"/>
    <w:link w:val="PreformattedChar"/>
    <w:qFormat/>
    <w:rsid w:val="00CB4722"/>
    <w:pPr>
      <w:spacing w:after="0" w:line="240" w:lineRule="auto"/>
    </w:pPr>
    <w:rPr>
      <w:rFonts w:ascii="Courier New" w:eastAsia="Times New Roman" w:hAnsi="Courier New" w:cs="Courier New"/>
      <w:noProof/>
      <w:color w:val="auto"/>
      <w:sz w:val="20"/>
      <w:lang w:eastAsia="de-AT"/>
    </w:rPr>
  </w:style>
  <w:style w:type="character" w:customStyle="1" w:styleId="PreformattedChar">
    <w:name w:val="Preformatted Char"/>
    <w:basedOn w:val="Absatz-Standardschriftart"/>
    <w:link w:val="Preformatted"/>
    <w:rsid w:val="00CB4722"/>
    <w:rPr>
      <w:rFonts w:ascii="Courier New" w:eastAsia="Times New Roman" w:hAnsi="Courier New" w:cs="Courier New"/>
      <w:noProof/>
      <w:color w:val="auto"/>
      <w:lang w:eastAsia="de-AT"/>
    </w:rPr>
  </w:style>
  <w:style w:type="paragraph" w:customStyle="1" w:styleId="Nummerierung">
    <w:name w:val="Nummerierung"/>
    <w:basedOn w:val="Aufzhlungszeichen"/>
    <w:link w:val="NummerierungZchn"/>
    <w:qFormat/>
    <w:rsid w:val="004634FF"/>
    <w:pPr>
      <w:numPr>
        <w:numId w:val="13"/>
      </w:numPr>
    </w:pPr>
  </w:style>
  <w:style w:type="character" w:customStyle="1" w:styleId="AufzhlungszeichenZchn">
    <w:name w:val="Aufzählungszeichen Zchn"/>
    <w:basedOn w:val="Absatz-Standardschriftart"/>
    <w:link w:val="Aufzhlungszeichen"/>
    <w:uiPriority w:val="4"/>
    <w:rsid w:val="004634FF"/>
    <w:rPr>
      <w:rFonts w:asciiTheme="majorHAnsi" w:hAnsiTheme="majorHAnsi"/>
      <w:sz w:val="22"/>
    </w:rPr>
  </w:style>
  <w:style w:type="character" w:customStyle="1" w:styleId="NummerierungZchn">
    <w:name w:val="Nummerierung Zchn"/>
    <w:basedOn w:val="AufzhlungszeichenZchn"/>
    <w:link w:val="Nummerierung"/>
    <w:rsid w:val="004634FF"/>
    <w:rPr>
      <w:rFonts w:asciiTheme="majorHAnsi" w:hAnsiTheme="majorHAnsi"/>
      <w:sz w:val="22"/>
    </w:rPr>
  </w:style>
  <w:style w:type="paragraph" w:customStyle="1" w:styleId="Tabellen">
    <w:name w:val="Tabellen"/>
    <w:basedOn w:val="Standard"/>
    <w:link w:val="TabellenZchn"/>
    <w:qFormat/>
    <w:rsid w:val="00835D6C"/>
  </w:style>
  <w:style w:type="character" w:customStyle="1" w:styleId="TabellenZchn">
    <w:name w:val="Tabellen Zchn"/>
    <w:basedOn w:val="Absatz-Standardschriftart"/>
    <w:link w:val="Tabellen"/>
    <w:rsid w:val="00835D6C"/>
    <w:rPr>
      <w:rFonts w:asciiTheme="majorHAnsi" w:hAnsiTheme="majorHAnsi"/>
      <w:color w:val="000000" w:themeColor="text1"/>
      <w:sz w:val="22"/>
      <w:szCs w:val="22"/>
      <w:lang w:val="de-DE"/>
    </w:rPr>
  </w:style>
  <w:style w:type="character" w:styleId="BesuchterHyperlink">
    <w:name w:val="FollowedHyperlink"/>
    <w:basedOn w:val="Absatz-Standardschriftart"/>
    <w:uiPriority w:val="99"/>
    <w:semiHidden/>
    <w:unhideWhenUsed/>
    <w:rsid w:val="00E952E9"/>
    <w:rPr>
      <w:color w:val="A3648B" w:themeColor="followedHyperlink"/>
      <w:u w:val="single"/>
    </w:rPr>
  </w:style>
  <w:style w:type="paragraph" w:styleId="Listenabsatz">
    <w:name w:val="List Paragraph"/>
    <w:basedOn w:val="Standard"/>
    <w:uiPriority w:val="34"/>
    <w:qFormat/>
    <w:rsid w:val="00E746B5"/>
    <w:pPr>
      <w:spacing w:before="100" w:after="0" w:line="240" w:lineRule="auto"/>
      <w:ind w:left="720"/>
      <w:contextualSpacing/>
    </w:pPr>
    <w:rPr>
      <w:rFonts w:ascii="Arial" w:eastAsia="Times New Roman" w:hAnsi="Arial" w:cs="Times New Roman"/>
      <w:color w:val="auto"/>
      <w:szCs w:val="24"/>
      <w:lang w:val="de-AT" w:eastAsia="de-AT"/>
    </w:rPr>
  </w:style>
  <w:style w:type="character" w:customStyle="1" w:styleId="berschrift5Zchn">
    <w:name w:val="Überschrift 5 Zchn"/>
    <w:basedOn w:val="Absatz-Standardschriftart"/>
    <w:link w:val="berschrift5"/>
    <w:rsid w:val="00E746B5"/>
    <w:rPr>
      <w:rFonts w:ascii="Arial" w:eastAsia="Times New Roman" w:hAnsi="Arial" w:cs="Times New Roman"/>
      <w:bCs/>
      <w:iCs/>
      <w:color w:val="auto"/>
      <w:sz w:val="22"/>
      <w:szCs w:val="22"/>
      <w:lang w:val="de-AT" w:eastAsia="de-AT"/>
    </w:rPr>
  </w:style>
  <w:style w:type="character" w:customStyle="1" w:styleId="berschrift6Zchn">
    <w:name w:val="Überschrift 6 Zchn"/>
    <w:basedOn w:val="Absatz-Standardschriftart"/>
    <w:link w:val="berschrift6"/>
    <w:rsid w:val="00E746B5"/>
    <w:rPr>
      <w:rFonts w:ascii="Arial" w:eastAsia="Times New Roman" w:hAnsi="Arial" w:cs="Times New Roman"/>
      <w:bCs/>
      <w:color w:val="auto"/>
      <w:sz w:val="22"/>
      <w:szCs w:val="22"/>
      <w:lang w:val="de-AT" w:eastAsia="de-AT"/>
    </w:rPr>
  </w:style>
  <w:style w:type="character" w:customStyle="1" w:styleId="berschrift7Zchn">
    <w:name w:val="Überschrift 7 Zchn"/>
    <w:basedOn w:val="Absatz-Standardschriftart"/>
    <w:link w:val="berschrift7"/>
    <w:rsid w:val="00E746B5"/>
    <w:rPr>
      <w:rFonts w:ascii="Arial" w:eastAsia="Times New Roman" w:hAnsi="Arial" w:cs="Times New Roman"/>
      <w:color w:val="auto"/>
      <w:sz w:val="22"/>
      <w:szCs w:val="22"/>
      <w:lang w:val="de-AT" w:eastAsia="de-AT"/>
    </w:rPr>
  </w:style>
  <w:style w:type="character" w:customStyle="1" w:styleId="berschrift8Zchn">
    <w:name w:val="Überschrift 8 Zchn"/>
    <w:basedOn w:val="Absatz-Standardschriftart"/>
    <w:link w:val="berschrift8"/>
    <w:rsid w:val="00E746B5"/>
    <w:rPr>
      <w:rFonts w:ascii="Arial" w:eastAsia="Times New Roman" w:hAnsi="Arial" w:cs="Times New Roman"/>
      <w:iCs/>
      <w:color w:val="auto"/>
      <w:sz w:val="22"/>
      <w:szCs w:val="22"/>
      <w:lang w:val="de-AT" w:eastAsia="de-AT"/>
    </w:rPr>
  </w:style>
  <w:style w:type="character" w:customStyle="1" w:styleId="berschrift9Zchn">
    <w:name w:val="Überschrift 9 Zchn"/>
    <w:basedOn w:val="Absatz-Standardschriftart"/>
    <w:link w:val="berschrift9"/>
    <w:rsid w:val="00E746B5"/>
    <w:rPr>
      <w:rFonts w:ascii="Arial" w:eastAsia="Times New Roman" w:hAnsi="Arial" w:cs="Arial"/>
      <w:color w:val="auto"/>
      <w:sz w:val="22"/>
      <w:szCs w:val="22"/>
      <w:lang w:val="de-AT" w:eastAsia="de-AT"/>
    </w:rPr>
  </w:style>
  <w:style w:type="paragraph" w:customStyle="1" w:styleId="Property">
    <w:name w:val="Property"/>
    <w:basedOn w:val="Standard"/>
    <w:rsid w:val="00E746B5"/>
    <w:pPr>
      <w:keepLines/>
      <w:spacing w:before="100" w:after="0" w:line="240" w:lineRule="auto"/>
      <w:ind w:left="113" w:right="113"/>
      <w:jc w:val="left"/>
    </w:pPr>
    <w:rPr>
      <w:rFonts w:ascii="Courier New" w:eastAsia="Times New Roman" w:hAnsi="Courier New" w:cs="Courier New"/>
      <w:noProof/>
      <w:color w:val="auto"/>
      <w:sz w:val="20"/>
      <w:szCs w:val="20"/>
      <w:lang w:val="de-AT" w:eastAsia="de-AT"/>
    </w:rPr>
  </w:style>
  <w:style w:type="paragraph" w:customStyle="1" w:styleId="Value">
    <w:name w:val="Value"/>
    <w:basedOn w:val="Standard"/>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Beschreibung">
    <w:name w:val="Beschreibung"/>
    <w:basedOn w:val="Standard"/>
    <w:rsid w:val="00E746B5"/>
    <w:pPr>
      <w:keepLines/>
      <w:spacing w:before="100" w:after="0" w:line="240" w:lineRule="auto"/>
      <w:ind w:left="113" w:right="113"/>
      <w:jc w:val="left"/>
    </w:pPr>
    <w:rPr>
      <w:rFonts w:ascii="Arial" w:eastAsia="Times New Roman" w:hAnsi="Arial" w:cs="Times New Roman"/>
      <w:color w:val="auto"/>
      <w:sz w:val="20"/>
      <w:szCs w:val="20"/>
      <w:lang w:val="de-AT" w:eastAsia="de-AT"/>
    </w:rPr>
  </w:style>
  <w:style w:type="paragraph" w:customStyle="1" w:styleId="Code">
    <w:name w:val="Code"/>
    <w:link w:val="CodeChar"/>
    <w:rsid w:val="00E746B5"/>
    <w:pPr>
      <w:spacing w:after="0" w:line="240" w:lineRule="auto"/>
      <w:ind w:right="-992"/>
    </w:pPr>
    <w:rPr>
      <w:rFonts w:ascii="Courier New" w:eastAsia="MS Mincho" w:hAnsi="Courier New" w:cs="Courier New"/>
      <w:color w:val="auto"/>
      <w:sz w:val="18"/>
      <w:szCs w:val="18"/>
      <w:lang w:val="de-AT"/>
    </w:rPr>
  </w:style>
  <w:style w:type="character" w:customStyle="1" w:styleId="CodeChar">
    <w:name w:val="Code Char"/>
    <w:link w:val="Code"/>
    <w:rsid w:val="00E746B5"/>
    <w:rPr>
      <w:rFonts w:ascii="Courier New" w:eastAsia="MS Mincho" w:hAnsi="Courier New" w:cs="Courier New"/>
      <w:color w:val="auto"/>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xing.appspot.com/genera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bias.kellner@egiz.gv.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www.egi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uber\Downloads\TS103923594.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34B53863-26D8-410C-98CA-67257731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TS103923594.dotx</Template>
  <TotalTime>0</TotalTime>
  <Pages>19</Pages>
  <Words>3058</Words>
  <Characters>19267</Characters>
  <Application>Microsoft Office Word</Application>
  <DocSecurity>0</DocSecurity>
  <Lines>160</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EGIZ-Dokumentation</vt:lpstr>
      <vt:lpstr>EGIZ-Dokumentation</vt:lpstr>
    </vt:vector>
  </TitlesOfParts>
  <Company>E-Government Innovationszentrum</Company>
  <LinksUpToDate>false</LinksUpToDate>
  <CharactersWithSpaces>22281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creator>vkrnjic</dc:creator>
  <cp:lastModifiedBy>Windows-Benutzer</cp:lastModifiedBy>
  <cp:revision>18</cp:revision>
  <cp:lastPrinted>2014-02-19T10:28:00Z</cp:lastPrinted>
  <dcterms:created xsi:type="dcterms:W3CDTF">2014-02-06T10:42:00Z</dcterms:created>
  <dcterms:modified xsi:type="dcterms:W3CDTF">2014-02-19T10:28:00Z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